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6480"/>
        <w:gridCol w:w="2340"/>
      </w:tblGrid>
      <w:tr w:rsidR="00005200" w14:paraId="54C0EB24" w14:textId="77777777" w:rsidTr="00C742AD">
        <w:trPr>
          <w:trHeight w:val="1980"/>
        </w:trPr>
        <w:tc>
          <w:tcPr>
            <w:tcW w:w="2358" w:type="dxa"/>
          </w:tcPr>
          <w:p w14:paraId="79ABE9E9" w14:textId="77777777" w:rsidR="00005200" w:rsidRDefault="0094399A" w:rsidP="0094399A">
            <w:pPr>
              <w:rPr>
                <w:rFonts w:asciiTheme="majorHAnsi" w:hAnsi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7699D3E8" wp14:editId="066369EA">
                  <wp:extent cx="1200150" cy="1200150"/>
                  <wp:effectExtent l="0" t="0" r="0" b="0"/>
                  <wp:docPr id="3" name="Picture 3" descr="C:\Users\BNau\Google Drive\LOGOS\All Hazards Logo\Logo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au\Google Drive\LOGOS\All Hazards Logo\Logo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53399B03" w14:textId="77777777" w:rsidR="00005200" w:rsidRPr="000F1D40" w:rsidRDefault="00005200" w:rsidP="00005200">
            <w:pPr>
              <w:jc w:val="center"/>
              <w:rPr>
                <w:rFonts w:asciiTheme="majorHAnsi" w:hAnsiTheme="majorHAnsi"/>
                <w:b/>
                <w:color w:val="C00000"/>
                <w:sz w:val="38"/>
                <w:szCs w:val="38"/>
              </w:rPr>
            </w:pPr>
            <w:r w:rsidRPr="000F1D40">
              <w:rPr>
                <w:rFonts w:asciiTheme="majorHAnsi" w:hAnsiTheme="majorHAnsi"/>
                <w:b/>
                <w:color w:val="C00000"/>
                <w:sz w:val="38"/>
                <w:szCs w:val="38"/>
              </w:rPr>
              <w:t>Medina County</w:t>
            </w:r>
          </w:p>
          <w:p w14:paraId="63FC963C" w14:textId="77777777" w:rsidR="00005200" w:rsidRPr="000F1D40" w:rsidRDefault="0094399A" w:rsidP="00005200">
            <w:pPr>
              <w:jc w:val="center"/>
              <w:rPr>
                <w:rFonts w:asciiTheme="majorHAnsi" w:hAnsiTheme="majorHAnsi"/>
                <w:b/>
                <w:color w:val="C00000"/>
                <w:sz w:val="38"/>
                <w:szCs w:val="38"/>
              </w:rPr>
            </w:pPr>
            <w:r>
              <w:rPr>
                <w:rFonts w:asciiTheme="majorHAnsi" w:hAnsiTheme="majorHAnsi"/>
                <w:b/>
                <w:color w:val="C00000"/>
                <w:sz w:val="38"/>
                <w:szCs w:val="38"/>
              </w:rPr>
              <w:t>All Hazards Team</w:t>
            </w:r>
          </w:p>
          <w:p w14:paraId="6C1C54F6" w14:textId="77777777" w:rsidR="00141A59" w:rsidRDefault="00141A59" w:rsidP="00005200">
            <w:pPr>
              <w:jc w:val="center"/>
              <w:rPr>
                <w:rFonts w:asciiTheme="majorHAnsi" w:hAnsiTheme="majorHAnsi"/>
                <w:b/>
              </w:rPr>
            </w:pPr>
          </w:p>
          <w:p w14:paraId="29CC3EF6" w14:textId="1D4FE3DE" w:rsidR="00005200" w:rsidRDefault="003E0C1C" w:rsidP="003E0C1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Application </w:t>
            </w:r>
            <w:r w:rsidR="006C3581">
              <w:rPr>
                <w:rFonts w:asciiTheme="majorHAnsi" w:hAnsiTheme="majorHAnsi"/>
                <w:b/>
              </w:rPr>
              <w:t>Guidelines and Forms</w:t>
            </w:r>
          </w:p>
          <w:p w14:paraId="314F4DD5" w14:textId="3CD2B630" w:rsidR="00C14684" w:rsidRDefault="00C14684" w:rsidP="003E0C1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40" w:type="dxa"/>
          </w:tcPr>
          <w:p w14:paraId="4A69A557" w14:textId="77777777" w:rsidR="00005200" w:rsidRDefault="0094399A" w:rsidP="001401A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drawing>
                <wp:inline distT="0" distB="0" distL="0" distR="0" wp14:anchorId="2EE2E896" wp14:editId="52018D45">
                  <wp:extent cx="1200150" cy="1200150"/>
                  <wp:effectExtent l="0" t="0" r="0" b="0"/>
                  <wp:docPr id="4" name="Picture 4" descr="C:\Users\BNau\Google Drive\LOGOS\All Hazards Logo\Logo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Nau\Google Drive\LOGOS\All Hazards Logo\Logo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8E6F3" w14:textId="77777777" w:rsidR="00005200" w:rsidRPr="000F1D40" w:rsidRDefault="00005200" w:rsidP="001401AC">
            <w:pPr>
              <w:rPr>
                <w:rFonts w:asciiTheme="majorHAnsi" w:hAnsiTheme="majorHAnsi"/>
                <w:b/>
              </w:rPr>
            </w:pPr>
          </w:p>
        </w:tc>
      </w:tr>
    </w:tbl>
    <w:p w14:paraId="25A65388" w14:textId="48643E38" w:rsidR="00C14684" w:rsidRDefault="00C14684" w:rsidP="006204D7">
      <w:r>
        <w:t>Thank you for your interest in the Medina County All Hazards Team</w:t>
      </w:r>
      <w:r w:rsidR="00E43BBF">
        <w:t xml:space="preserve">!  </w:t>
      </w:r>
      <w:r w:rsidR="0083489C">
        <w:t xml:space="preserve">The </w:t>
      </w:r>
      <w:r w:rsidR="00EC6629">
        <w:t xml:space="preserve">Team consists of </w:t>
      </w:r>
      <w:r w:rsidR="005C1B2C">
        <w:t xml:space="preserve">representatives from law enforcement agencies, fire departments, EMS agencies, EMA, </w:t>
      </w:r>
      <w:r w:rsidR="00FB723F">
        <w:t>the</w:t>
      </w:r>
      <w:r w:rsidR="005C1B2C">
        <w:t xml:space="preserve"> Prosecutor’s Office, </w:t>
      </w:r>
      <w:r w:rsidR="00FB723F">
        <w:t>and the Coroner’s Office</w:t>
      </w:r>
      <w:r w:rsidR="003C6930">
        <w:t xml:space="preserve">.  </w:t>
      </w:r>
      <w:r w:rsidR="002C3491">
        <w:t xml:space="preserve">The Team </w:t>
      </w:r>
      <w:r w:rsidR="00376E76">
        <w:t>covers</w:t>
      </w:r>
      <w:r w:rsidR="002C3491">
        <w:t xml:space="preserve"> seven disciplines</w:t>
      </w:r>
      <w:r w:rsidR="007A3075">
        <w:t xml:space="preserve">.  </w:t>
      </w:r>
      <w:r w:rsidR="00A076C2">
        <w:t>Administrative and operational over</w:t>
      </w:r>
      <w:r w:rsidR="00376E76">
        <w:t xml:space="preserve">sight is provided by the EMA Executive Committee, through the Medina County All Hazards Committee (AHAC).  </w:t>
      </w:r>
    </w:p>
    <w:p w14:paraId="66CE4B6F" w14:textId="16850E89" w:rsidR="00813665" w:rsidRDefault="00124E36" w:rsidP="006204D7">
      <w:r>
        <w:t>This application packet includes the following items:</w:t>
      </w:r>
    </w:p>
    <w:p w14:paraId="098B6AE0" w14:textId="1DC1D129" w:rsidR="00124E36" w:rsidRDefault="00124E36" w:rsidP="00124E36">
      <w:pPr>
        <w:pStyle w:val="ListParagraph"/>
        <w:numPr>
          <w:ilvl w:val="0"/>
          <w:numId w:val="1"/>
        </w:numPr>
      </w:pPr>
      <w:r>
        <w:t xml:space="preserve">Welcome letter with </w:t>
      </w:r>
      <w:r w:rsidR="00E0435C">
        <w:t>completion and submission guidelines.</w:t>
      </w:r>
    </w:p>
    <w:p w14:paraId="2F81E12C" w14:textId="1DD84AA2" w:rsidR="00E0435C" w:rsidRDefault="00545FEB" w:rsidP="00124E36">
      <w:pPr>
        <w:pStyle w:val="ListParagraph"/>
        <w:numPr>
          <w:ilvl w:val="0"/>
          <w:numId w:val="1"/>
        </w:numPr>
      </w:pPr>
      <w:r>
        <w:t>Medina County All Hazards Team Membership SOG</w:t>
      </w:r>
    </w:p>
    <w:p w14:paraId="14BBD347" w14:textId="0939857A" w:rsidR="00391911" w:rsidRDefault="00391911" w:rsidP="00124E36">
      <w:pPr>
        <w:pStyle w:val="ListParagraph"/>
        <w:numPr>
          <w:ilvl w:val="0"/>
          <w:numId w:val="1"/>
        </w:numPr>
      </w:pPr>
      <w:r>
        <w:t>Medina County All Hazards Team Discipline SOG</w:t>
      </w:r>
    </w:p>
    <w:p w14:paraId="2F8F1F57" w14:textId="08CA6405" w:rsidR="008C2A58" w:rsidRDefault="00545FEB" w:rsidP="008C2A58">
      <w:pPr>
        <w:pStyle w:val="ListParagraph"/>
        <w:numPr>
          <w:ilvl w:val="0"/>
          <w:numId w:val="1"/>
        </w:numPr>
      </w:pPr>
      <w:r>
        <w:t>Medina County All Hazards</w:t>
      </w:r>
      <w:r w:rsidR="008B2FB2">
        <w:t xml:space="preserve"> Team Application (fillable Word document).</w:t>
      </w:r>
    </w:p>
    <w:p w14:paraId="0DA8D846" w14:textId="5FA9579F" w:rsidR="008C2A58" w:rsidRDefault="00A92091" w:rsidP="008C2A58">
      <w:r w:rsidRPr="00EF7A8E">
        <w:rPr>
          <w:b/>
          <w:bCs/>
          <w:u w:val="single"/>
        </w:rPr>
        <w:t>Step 1</w:t>
      </w:r>
      <w:proofErr w:type="gramStart"/>
      <w:r>
        <w:t>:  Please</w:t>
      </w:r>
      <w:proofErr w:type="gramEnd"/>
      <w:r>
        <w:t xml:space="preserve"> review this welcome letter with completion and submission guidelines.</w:t>
      </w:r>
    </w:p>
    <w:p w14:paraId="7E93478C" w14:textId="5B13C470" w:rsidR="00A92091" w:rsidRDefault="00A92091" w:rsidP="008C2A58">
      <w:r w:rsidRPr="00EF7A8E">
        <w:rPr>
          <w:b/>
          <w:bCs/>
          <w:u w:val="single"/>
        </w:rPr>
        <w:t>Step 2</w:t>
      </w:r>
      <w:proofErr w:type="gramStart"/>
      <w:r>
        <w:t xml:space="preserve">:  </w:t>
      </w:r>
      <w:r w:rsidR="00DE72FB">
        <w:t>Read</w:t>
      </w:r>
      <w:proofErr w:type="gramEnd"/>
      <w:r w:rsidR="00DE72FB">
        <w:t xml:space="preserve"> the Medina County All Hazards Team Membership SOG.  You will b</w:t>
      </w:r>
      <w:r w:rsidR="0069614B">
        <w:t>e asked on the application form</w:t>
      </w:r>
      <w:r w:rsidR="009C3D0D">
        <w:t>,</w:t>
      </w:r>
      <w:r w:rsidR="0069614B">
        <w:t xml:space="preserve"> that you have read</w:t>
      </w:r>
      <w:r w:rsidR="001E307B">
        <w:t>, understand, and agree to abide by the SOG.</w:t>
      </w:r>
    </w:p>
    <w:p w14:paraId="141C340E" w14:textId="3E432972" w:rsidR="000A3861" w:rsidRDefault="000A3861" w:rsidP="008C2A58">
      <w:r w:rsidRPr="00726192">
        <w:rPr>
          <w:b/>
          <w:bCs/>
          <w:u w:val="single"/>
        </w:rPr>
        <w:t>Step 3</w:t>
      </w:r>
      <w:r w:rsidR="00726192">
        <w:t>: Read the Medina County All-Hazards Team Discipline SOG.  You will be asked on the application form, that you have read, understand, and agree to abide by the SOG.</w:t>
      </w:r>
    </w:p>
    <w:p w14:paraId="76D6D5FA" w14:textId="7667C829" w:rsidR="0056067E" w:rsidRDefault="0056067E" w:rsidP="008C2A58">
      <w:r w:rsidRPr="00EF7A8E">
        <w:rPr>
          <w:b/>
          <w:bCs/>
          <w:u w:val="single"/>
        </w:rPr>
        <w:t xml:space="preserve">Step </w:t>
      </w:r>
      <w:r w:rsidR="00726192">
        <w:rPr>
          <w:b/>
          <w:bCs/>
          <w:u w:val="single"/>
        </w:rPr>
        <w:t>4</w:t>
      </w:r>
      <w:r>
        <w:t xml:space="preserve">:   Save the application form to your </w:t>
      </w:r>
      <w:r w:rsidR="00267BC8">
        <w:t xml:space="preserve">electronic device.  Complete it </w:t>
      </w:r>
      <w:r w:rsidR="00F866AF">
        <w:t>as a fillable document.</w:t>
      </w:r>
      <w:r w:rsidR="007C4619">
        <w:t xml:space="preserve">  You must </w:t>
      </w:r>
      <w:r w:rsidR="00876D4C">
        <w:t>ensure</w:t>
      </w:r>
      <w:r w:rsidR="007C4619">
        <w:t xml:space="preserve"> that all the fields are completed.  Application forms will not be accepted with</w:t>
      </w:r>
      <w:r w:rsidR="00A175BC">
        <w:t xml:space="preserve"> missing information.  </w:t>
      </w:r>
    </w:p>
    <w:p w14:paraId="3752AA81" w14:textId="15371A63" w:rsidR="00F866AF" w:rsidRDefault="00F866AF" w:rsidP="008C2A58">
      <w:r w:rsidRPr="00EF7A8E">
        <w:rPr>
          <w:b/>
          <w:bCs/>
          <w:u w:val="single"/>
        </w:rPr>
        <w:t xml:space="preserve">Step </w:t>
      </w:r>
      <w:r w:rsidR="00726192">
        <w:rPr>
          <w:b/>
          <w:bCs/>
          <w:u w:val="single"/>
        </w:rPr>
        <w:t>5</w:t>
      </w:r>
      <w:proofErr w:type="gramStart"/>
      <w:r>
        <w:t>:  Print</w:t>
      </w:r>
      <w:proofErr w:type="gramEnd"/>
      <w:r>
        <w:t xml:space="preserve"> and sign the application form.</w:t>
      </w:r>
    </w:p>
    <w:p w14:paraId="01734460" w14:textId="46741506" w:rsidR="00F866AF" w:rsidRDefault="00F866AF" w:rsidP="008C2A58">
      <w:r w:rsidRPr="00EF7A8E">
        <w:rPr>
          <w:b/>
          <w:bCs/>
          <w:u w:val="single"/>
        </w:rPr>
        <w:t xml:space="preserve">Step </w:t>
      </w:r>
      <w:r w:rsidR="00726192">
        <w:rPr>
          <w:b/>
          <w:bCs/>
          <w:u w:val="single"/>
        </w:rPr>
        <w:t>6</w:t>
      </w:r>
      <w:proofErr w:type="gramStart"/>
      <w:r>
        <w:t>:  Have</w:t>
      </w:r>
      <w:proofErr w:type="gramEnd"/>
      <w:r>
        <w:t xml:space="preserve"> your Chief</w:t>
      </w:r>
      <w:r w:rsidR="005E0B68">
        <w:t>/</w:t>
      </w:r>
      <w:r>
        <w:t>Supervisor sign the application form.</w:t>
      </w:r>
    </w:p>
    <w:p w14:paraId="0CFDAE9E" w14:textId="2B76745E" w:rsidR="00367DBD" w:rsidRDefault="000C0171" w:rsidP="008C2A58">
      <w:r w:rsidRPr="00EF7A8E">
        <w:rPr>
          <w:b/>
          <w:bCs/>
          <w:u w:val="single"/>
        </w:rPr>
        <w:t xml:space="preserve">Step </w:t>
      </w:r>
      <w:r w:rsidR="00726192">
        <w:rPr>
          <w:b/>
          <w:bCs/>
          <w:u w:val="single"/>
        </w:rPr>
        <w:t>7</w:t>
      </w:r>
      <w:proofErr w:type="gramStart"/>
      <w:r>
        <w:t>:  Scan</w:t>
      </w:r>
      <w:proofErr w:type="gramEnd"/>
      <w:r>
        <w:t xml:space="preserve"> the application form, along with a copy of your ODPS certification (if applicable)</w:t>
      </w:r>
      <w:r w:rsidR="00AD4134">
        <w:t xml:space="preserve">, </w:t>
      </w:r>
      <w:r w:rsidR="00B623DC">
        <w:t xml:space="preserve">LE Commission (if applicable) and </w:t>
      </w:r>
      <w:r w:rsidR="0022026F">
        <w:t xml:space="preserve">a copy of your driver’s license.  </w:t>
      </w:r>
    </w:p>
    <w:p w14:paraId="4B5F0B28" w14:textId="0F0451A9" w:rsidR="00DE7E3C" w:rsidRPr="003B6F07" w:rsidRDefault="0022026F" w:rsidP="008C2A58">
      <w:r w:rsidRPr="00EF7A8E">
        <w:rPr>
          <w:b/>
          <w:bCs/>
          <w:u w:val="single"/>
        </w:rPr>
        <w:t xml:space="preserve">Step </w:t>
      </w:r>
      <w:r w:rsidR="00726192">
        <w:rPr>
          <w:b/>
          <w:bCs/>
          <w:u w:val="single"/>
        </w:rPr>
        <w:t>8</w:t>
      </w:r>
      <w:r>
        <w:t>:  Email the</w:t>
      </w:r>
      <w:r w:rsidR="0065476F">
        <w:t xml:space="preserve"> </w:t>
      </w:r>
      <w:r w:rsidR="00E40450">
        <w:t>completed packet</w:t>
      </w:r>
      <w:r>
        <w:t xml:space="preserve"> to </w:t>
      </w:r>
      <w:hyperlink r:id="rId8" w:history="1">
        <w:r w:rsidR="000A3861" w:rsidRPr="00A0488A">
          <w:rPr>
            <w:rStyle w:val="Hyperlink"/>
          </w:rPr>
          <w:t>cstiver@medinacountyema.org</w:t>
        </w:r>
      </w:hyperlink>
    </w:p>
    <w:p w14:paraId="637606B4" w14:textId="739EE515" w:rsidR="0065476F" w:rsidRDefault="00DF2BEE" w:rsidP="008C2A58">
      <w:r>
        <w:t>When your application is received and approved, you will be added to</w:t>
      </w:r>
      <w:r w:rsidR="00BF64E6">
        <w:t xml:space="preserve"> Aladtec</w:t>
      </w:r>
      <w:r w:rsidR="003B6F07">
        <w:t xml:space="preserve"> (scheduling and records management system)</w:t>
      </w:r>
      <w:r w:rsidR="00BF64E6">
        <w:t xml:space="preserve"> and Active911 </w:t>
      </w:r>
      <w:r w:rsidR="00A7671C">
        <w:t>(paging system)</w:t>
      </w:r>
      <w:r w:rsidR="00BF64E6">
        <w:t>.  You will receive notifications allowing you access to Aladtec</w:t>
      </w:r>
      <w:r w:rsidR="00F17AF2">
        <w:t xml:space="preserve"> along with guidance on signing up for training.</w:t>
      </w:r>
      <w:r w:rsidR="00FC3B97">
        <w:t xml:space="preserve">  Further guidance will be provided by your Team Lead during your initial training.</w:t>
      </w:r>
    </w:p>
    <w:p w14:paraId="0DDA14F9" w14:textId="11BA5D95" w:rsidR="00713966" w:rsidRDefault="00F17AF2" w:rsidP="008C2A58">
      <w:r>
        <w:t xml:space="preserve">Should you have any questions, please contact me at </w:t>
      </w:r>
      <w:hyperlink r:id="rId9" w:history="1">
        <w:r w:rsidR="000A3861" w:rsidRPr="00A0488A">
          <w:rPr>
            <w:rStyle w:val="Hyperlink"/>
          </w:rPr>
          <w:t>cstiver@medinacountyema.org</w:t>
        </w:r>
      </w:hyperlink>
      <w:r>
        <w:t xml:space="preserve">, or call me directly at </w:t>
      </w:r>
      <w:r w:rsidR="005B06AE">
        <w:t>330-241-3983.</w:t>
      </w:r>
    </w:p>
    <w:p w14:paraId="052B8029" w14:textId="36FB65A0" w:rsidR="005B06AE" w:rsidRDefault="00634448" w:rsidP="008C2A58">
      <w:r>
        <w:t>Respectfully</w:t>
      </w:r>
    </w:p>
    <w:p w14:paraId="62CFE5AF" w14:textId="77777777" w:rsidR="00713966" w:rsidRDefault="00634448" w:rsidP="008C2A58">
      <w:r>
        <w:t>Chuck Stiver – Coordinator</w:t>
      </w:r>
    </w:p>
    <w:p w14:paraId="5D34EF55" w14:textId="23E35210" w:rsidR="00634448" w:rsidRDefault="00634448" w:rsidP="008C2A58">
      <w:r>
        <w:t>Medina County All Hazards Team</w:t>
      </w:r>
    </w:p>
    <w:p w14:paraId="33854F27" w14:textId="77777777" w:rsidR="00884522" w:rsidRDefault="00884522" w:rsidP="00884522"/>
    <w:sectPr w:rsidR="00884522" w:rsidSect="00DD7AE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9A95" w14:textId="77777777" w:rsidR="0097340A" w:rsidRDefault="0097340A" w:rsidP="00005200">
      <w:pPr>
        <w:spacing w:after="0" w:line="240" w:lineRule="auto"/>
      </w:pPr>
      <w:r>
        <w:separator/>
      </w:r>
    </w:p>
  </w:endnote>
  <w:endnote w:type="continuationSeparator" w:id="0">
    <w:p w14:paraId="14365AC2" w14:textId="77777777" w:rsidR="0097340A" w:rsidRDefault="0097340A" w:rsidP="000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5CAE" w14:textId="2DBEA0FB" w:rsidR="00005200" w:rsidRPr="0008059E" w:rsidRDefault="00005200" w:rsidP="00D01C23">
    <w:pPr>
      <w:pStyle w:val="Footer"/>
      <w:jc w:val="center"/>
      <w:rPr>
        <w:noProof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6E83" w14:textId="77777777" w:rsidR="0097340A" w:rsidRDefault="0097340A" w:rsidP="00005200">
      <w:pPr>
        <w:spacing w:after="0" w:line="240" w:lineRule="auto"/>
      </w:pPr>
      <w:r>
        <w:separator/>
      </w:r>
    </w:p>
  </w:footnote>
  <w:footnote w:type="continuationSeparator" w:id="0">
    <w:p w14:paraId="24471E75" w14:textId="77777777" w:rsidR="0097340A" w:rsidRDefault="0097340A" w:rsidP="0000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7554"/>
    <w:multiLevelType w:val="hybridMultilevel"/>
    <w:tmpl w:val="F3DE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2E"/>
    <w:rsid w:val="00005200"/>
    <w:rsid w:val="00017FCE"/>
    <w:rsid w:val="00045DB0"/>
    <w:rsid w:val="0008059E"/>
    <w:rsid w:val="000A3861"/>
    <w:rsid w:val="000C0171"/>
    <w:rsid w:val="000F1D40"/>
    <w:rsid w:val="00124E36"/>
    <w:rsid w:val="00141A59"/>
    <w:rsid w:val="001E307B"/>
    <w:rsid w:val="00207FD7"/>
    <w:rsid w:val="0022026F"/>
    <w:rsid w:val="00267BC8"/>
    <w:rsid w:val="002C3491"/>
    <w:rsid w:val="002E1432"/>
    <w:rsid w:val="002E69FE"/>
    <w:rsid w:val="002E6C08"/>
    <w:rsid w:val="002E79A6"/>
    <w:rsid w:val="00335A4D"/>
    <w:rsid w:val="00346F79"/>
    <w:rsid w:val="003651CB"/>
    <w:rsid w:val="00367DBD"/>
    <w:rsid w:val="00376E76"/>
    <w:rsid w:val="00391911"/>
    <w:rsid w:val="003B6F07"/>
    <w:rsid w:val="003C6930"/>
    <w:rsid w:val="003E0C1C"/>
    <w:rsid w:val="00464226"/>
    <w:rsid w:val="00485D75"/>
    <w:rsid w:val="00505D33"/>
    <w:rsid w:val="00545FEB"/>
    <w:rsid w:val="0056067E"/>
    <w:rsid w:val="005B06AE"/>
    <w:rsid w:val="005C1B2C"/>
    <w:rsid w:val="005E0B68"/>
    <w:rsid w:val="005F3BA7"/>
    <w:rsid w:val="006204D7"/>
    <w:rsid w:val="0063437E"/>
    <w:rsid w:val="00634448"/>
    <w:rsid w:val="0065476F"/>
    <w:rsid w:val="00695D57"/>
    <w:rsid w:val="0069614B"/>
    <w:rsid w:val="006C3581"/>
    <w:rsid w:val="00713966"/>
    <w:rsid w:val="00726192"/>
    <w:rsid w:val="00727C73"/>
    <w:rsid w:val="00761226"/>
    <w:rsid w:val="00766DDC"/>
    <w:rsid w:val="007876F5"/>
    <w:rsid w:val="007A0ED5"/>
    <w:rsid w:val="007A3075"/>
    <w:rsid w:val="007C4619"/>
    <w:rsid w:val="007F41AA"/>
    <w:rsid w:val="00813665"/>
    <w:rsid w:val="0083489C"/>
    <w:rsid w:val="00834977"/>
    <w:rsid w:val="00842DA0"/>
    <w:rsid w:val="00876D4C"/>
    <w:rsid w:val="00884522"/>
    <w:rsid w:val="008B2FB2"/>
    <w:rsid w:val="008C2A58"/>
    <w:rsid w:val="008F1805"/>
    <w:rsid w:val="00916A2E"/>
    <w:rsid w:val="0094399A"/>
    <w:rsid w:val="0095051B"/>
    <w:rsid w:val="0097340A"/>
    <w:rsid w:val="009C3D0D"/>
    <w:rsid w:val="00A028EE"/>
    <w:rsid w:val="00A076C2"/>
    <w:rsid w:val="00A12495"/>
    <w:rsid w:val="00A175BC"/>
    <w:rsid w:val="00A7671C"/>
    <w:rsid w:val="00A92091"/>
    <w:rsid w:val="00AD4134"/>
    <w:rsid w:val="00AD7C5C"/>
    <w:rsid w:val="00AE1E80"/>
    <w:rsid w:val="00B623DC"/>
    <w:rsid w:val="00B757AB"/>
    <w:rsid w:val="00B94007"/>
    <w:rsid w:val="00BD3943"/>
    <w:rsid w:val="00BD49F2"/>
    <w:rsid w:val="00BF144F"/>
    <w:rsid w:val="00BF64E6"/>
    <w:rsid w:val="00C13D21"/>
    <w:rsid w:val="00C14684"/>
    <w:rsid w:val="00C35A65"/>
    <w:rsid w:val="00C742AD"/>
    <w:rsid w:val="00C93F0B"/>
    <w:rsid w:val="00CB7102"/>
    <w:rsid w:val="00CD2467"/>
    <w:rsid w:val="00D01C23"/>
    <w:rsid w:val="00D8423B"/>
    <w:rsid w:val="00DC2BF6"/>
    <w:rsid w:val="00DD7AEE"/>
    <w:rsid w:val="00DE72FB"/>
    <w:rsid w:val="00DE7E3C"/>
    <w:rsid w:val="00DF2BEE"/>
    <w:rsid w:val="00E0435C"/>
    <w:rsid w:val="00E40450"/>
    <w:rsid w:val="00E43BBF"/>
    <w:rsid w:val="00E4601D"/>
    <w:rsid w:val="00EC6629"/>
    <w:rsid w:val="00EF7A8E"/>
    <w:rsid w:val="00F17AF2"/>
    <w:rsid w:val="00F86218"/>
    <w:rsid w:val="00F866AF"/>
    <w:rsid w:val="00FB723F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369E"/>
  <w15:docId w15:val="{BE6578C5-113C-4FAD-AD4F-C9F7407C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200"/>
  </w:style>
  <w:style w:type="paragraph" w:styleId="Footer">
    <w:name w:val="footer"/>
    <w:basedOn w:val="Normal"/>
    <w:link w:val="FooterChar"/>
    <w:uiPriority w:val="99"/>
    <w:unhideWhenUsed/>
    <w:rsid w:val="0000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200"/>
  </w:style>
  <w:style w:type="paragraph" w:customStyle="1" w:styleId="2909F619802848F09E01365C32F34654">
    <w:name w:val="2909F619802848F09E01365C32F34654"/>
    <w:rsid w:val="0000520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24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iver@medinacountye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tiver@medinacountyem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s\Desktop\All%20Hazar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Hazard Letterhead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 Sobczyk</dc:creator>
  <cp:lastModifiedBy>Josh Tidey</cp:lastModifiedBy>
  <cp:revision>9</cp:revision>
  <cp:lastPrinted>2014-07-02T12:44:00Z</cp:lastPrinted>
  <dcterms:created xsi:type="dcterms:W3CDTF">2024-11-05T18:25:00Z</dcterms:created>
  <dcterms:modified xsi:type="dcterms:W3CDTF">2026-06-15T20:49:00Z</dcterms:modified>
</cp:coreProperties>
</file>