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17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8"/>
        <w:gridCol w:w="6480"/>
        <w:gridCol w:w="2340"/>
      </w:tblGrid>
      <w:tr w:rsidR="00005200" w14:paraId="54C0EB24" w14:textId="77777777" w:rsidTr="00DD7AEE">
        <w:tc>
          <w:tcPr>
            <w:tcW w:w="2358" w:type="dxa"/>
          </w:tcPr>
          <w:p w14:paraId="79ABE9E9" w14:textId="77777777" w:rsidR="00005200" w:rsidRDefault="0094399A" w:rsidP="0094399A">
            <w:pPr>
              <w:rPr>
                <w:rFonts w:asciiTheme="majorHAnsi" w:hAnsiTheme="majorHAnsi"/>
                <w:b/>
              </w:rPr>
            </w:pPr>
            <w:r>
              <w:rPr>
                <w:noProof/>
              </w:rPr>
              <w:drawing>
                <wp:inline distT="0" distB="0" distL="0" distR="0" wp14:anchorId="7699D3E8" wp14:editId="066369EA">
                  <wp:extent cx="1200150" cy="1200150"/>
                  <wp:effectExtent l="0" t="0" r="0" b="0"/>
                  <wp:docPr id="3" name="Picture 3" descr="C:\Users\BNau\Google Drive\LOGOS\All Hazards Logo\LogoA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Nau\Google Drive\LOGOS\All Hazards Logo\LogoA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</w:tcPr>
          <w:p w14:paraId="53399B03" w14:textId="77777777" w:rsidR="00005200" w:rsidRPr="000F1D40" w:rsidRDefault="00005200" w:rsidP="00005200">
            <w:pPr>
              <w:jc w:val="center"/>
              <w:rPr>
                <w:rFonts w:asciiTheme="majorHAnsi" w:hAnsiTheme="majorHAnsi"/>
                <w:b/>
                <w:color w:val="C00000"/>
                <w:sz w:val="38"/>
                <w:szCs w:val="38"/>
              </w:rPr>
            </w:pPr>
            <w:r w:rsidRPr="000F1D40">
              <w:rPr>
                <w:rFonts w:asciiTheme="majorHAnsi" w:hAnsiTheme="majorHAnsi"/>
                <w:b/>
                <w:color w:val="C00000"/>
                <w:sz w:val="38"/>
                <w:szCs w:val="38"/>
              </w:rPr>
              <w:t>Medina County</w:t>
            </w:r>
          </w:p>
          <w:p w14:paraId="63FC963C" w14:textId="1D77C913" w:rsidR="00005200" w:rsidRDefault="0094399A" w:rsidP="00005200">
            <w:pPr>
              <w:jc w:val="center"/>
              <w:rPr>
                <w:rFonts w:asciiTheme="majorHAnsi" w:hAnsiTheme="majorHAnsi"/>
                <w:b/>
                <w:color w:val="C00000"/>
                <w:sz w:val="38"/>
                <w:szCs w:val="38"/>
              </w:rPr>
            </w:pPr>
            <w:r>
              <w:rPr>
                <w:rFonts w:asciiTheme="majorHAnsi" w:hAnsiTheme="majorHAnsi"/>
                <w:b/>
                <w:color w:val="C00000"/>
                <w:sz w:val="38"/>
                <w:szCs w:val="38"/>
              </w:rPr>
              <w:t>All Hazards Team</w:t>
            </w:r>
          </w:p>
          <w:p w14:paraId="1769A23D" w14:textId="43AF5EC1" w:rsidR="009733BF" w:rsidRDefault="009733BF" w:rsidP="00005200">
            <w:pPr>
              <w:jc w:val="center"/>
              <w:rPr>
                <w:rFonts w:asciiTheme="majorHAnsi" w:hAnsiTheme="majorHAnsi"/>
                <w:b/>
                <w:color w:val="C00000"/>
                <w:sz w:val="38"/>
                <w:szCs w:val="38"/>
              </w:rPr>
            </w:pPr>
            <w:r>
              <w:rPr>
                <w:rFonts w:asciiTheme="majorHAnsi" w:hAnsiTheme="majorHAnsi"/>
                <w:b/>
                <w:color w:val="C00000"/>
                <w:sz w:val="38"/>
                <w:szCs w:val="38"/>
              </w:rPr>
              <w:t>Application</w:t>
            </w:r>
          </w:p>
          <w:p w14:paraId="6C1C54F6" w14:textId="77777777" w:rsidR="00141A59" w:rsidRDefault="00141A59" w:rsidP="009733BF">
            <w:pPr>
              <w:rPr>
                <w:rFonts w:asciiTheme="majorHAnsi" w:hAnsiTheme="majorHAnsi"/>
                <w:b/>
              </w:rPr>
            </w:pPr>
          </w:p>
          <w:p w14:paraId="314F4DD5" w14:textId="438A2612" w:rsidR="00005200" w:rsidRDefault="00005200" w:rsidP="00342226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340" w:type="dxa"/>
          </w:tcPr>
          <w:p w14:paraId="4A69A557" w14:textId="77777777" w:rsidR="00005200" w:rsidRDefault="0094399A" w:rsidP="001401AC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noProof/>
              </w:rPr>
              <w:drawing>
                <wp:inline distT="0" distB="0" distL="0" distR="0" wp14:anchorId="2EE2E896" wp14:editId="52018D45">
                  <wp:extent cx="1200150" cy="1200150"/>
                  <wp:effectExtent l="0" t="0" r="0" b="0"/>
                  <wp:docPr id="4" name="Picture 4" descr="C:\Users\BNau\Google Drive\LOGOS\All Hazards Logo\LogoA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BNau\Google Drive\LOGOS\All Hazards Logo\LogoA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F8E6F3" w14:textId="77777777" w:rsidR="00005200" w:rsidRPr="000F1D40" w:rsidRDefault="00005200" w:rsidP="001401AC">
            <w:pPr>
              <w:rPr>
                <w:rFonts w:asciiTheme="majorHAnsi" w:hAnsiTheme="majorHAnsi"/>
                <w:b/>
              </w:rPr>
            </w:pPr>
          </w:p>
        </w:tc>
      </w:tr>
    </w:tbl>
    <w:p w14:paraId="053AA212" w14:textId="77777777" w:rsidR="007839D2" w:rsidRDefault="007839D2" w:rsidP="006204D7"/>
    <w:p w14:paraId="46226381" w14:textId="77777777" w:rsidR="00302559" w:rsidRDefault="00302559" w:rsidP="006204D7"/>
    <w:p w14:paraId="3A44A928" w14:textId="18421E6B" w:rsidR="00393726" w:rsidRDefault="00542D0A" w:rsidP="006204D7">
      <w:r w:rsidRPr="00E60BD2">
        <w:rPr>
          <w:b/>
          <w:bCs/>
        </w:rPr>
        <w:t>Date</w:t>
      </w:r>
      <w:r w:rsidR="000C46C3">
        <w:t>:</w:t>
      </w:r>
      <w:r w:rsidR="00485C92">
        <w:t xml:space="preserve"> </w:t>
      </w:r>
      <w:sdt>
        <w:sdtPr>
          <w:id w:val="35701276"/>
          <w:placeholder>
            <w:docPart w:val="ACC7B4E1AB1D4ECEAEFEBCDC54ACCFDC"/>
          </w:placeholder>
          <w:showingPlcHdr/>
        </w:sdtPr>
        <w:sdtContent>
          <w:r w:rsidR="00A44407" w:rsidRPr="00182FD4">
            <w:rPr>
              <w:rStyle w:val="PlaceholderText"/>
            </w:rPr>
            <w:t>Click or tap here to enter text.</w:t>
          </w:r>
        </w:sdtContent>
      </w:sdt>
    </w:p>
    <w:p w14:paraId="51327B28" w14:textId="77868D55" w:rsidR="00A44407" w:rsidRDefault="000C46C3" w:rsidP="006204D7">
      <w:r w:rsidRPr="00E60BD2">
        <w:rPr>
          <w:b/>
          <w:bCs/>
        </w:rPr>
        <w:t>Name</w:t>
      </w:r>
      <w:r>
        <w:t xml:space="preserve">: </w:t>
      </w:r>
      <w:sdt>
        <w:sdtPr>
          <w:id w:val="-774402739"/>
          <w:placeholder>
            <w:docPart w:val="78EAFD43243740E3B5EF5A83BCD8E6C7"/>
          </w:placeholder>
          <w:showingPlcHdr/>
        </w:sdtPr>
        <w:sdtContent>
          <w:r w:rsidRPr="00182FD4">
            <w:rPr>
              <w:rStyle w:val="PlaceholderText"/>
            </w:rPr>
            <w:t>Click or tap here to enter text.</w:t>
          </w:r>
        </w:sdtContent>
      </w:sdt>
    </w:p>
    <w:p w14:paraId="7FE8F5DA" w14:textId="694D88E0" w:rsidR="000C46C3" w:rsidRDefault="00F350E1" w:rsidP="006204D7">
      <w:r w:rsidRPr="00E60BD2">
        <w:rPr>
          <w:b/>
          <w:bCs/>
        </w:rPr>
        <w:t>Date of Birth</w:t>
      </w:r>
      <w:r>
        <w:t xml:space="preserve">: </w:t>
      </w:r>
      <w:sdt>
        <w:sdtPr>
          <w:id w:val="-1999411887"/>
          <w:placeholder>
            <w:docPart w:val="EED48AD631DE45DA8789CBDCAAFD871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071E3B" w:rsidRPr="00182FD4">
            <w:rPr>
              <w:rStyle w:val="PlaceholderText"/>
            </w:rPr>
            <w:t>Click or tap to enter a date.</w:t>
          </w:r>
        </w:sdtContent>
      </w:sdt>
    </w:p>
    <w:p w14:paraId="491BD712" w14:textId="5395568B" w:rsidR="00F350E1" w:rsidRDefault="00071E3B" w:rsidP="006204D7">
      <w:r w:rsidRPr="00E60BD2">
        <w:rPr>
          <w:b/>
          <w:bCs/>
        </w:rPr>
        <w:t>Last 4 digits of SSN</w:t>
      </w:r>
      <w:r>
        <w:t xml:space="preserve">: </w:t>
      </w:r>
      <w:sdt>
        <w:sdtPr>
          <w:id w:val="1525051937"/>
          <w:placeholder>
            <w:docPart w:val="7C6A9FCC0AFA42C7A609A7DC58A4348B"/>
          </w:placeholder>
          <w:showingPlcHdr/>
        </w:sdtPr>
        <w:sdtContent>
          <w:r w:rsidR="00F00729" w:rsidRPr="00182FD4">
            <w:rPr>
              <w:rStyle w:val="PlaceholderText"/>
            </w:rPr>
            <w:t>Click or tap here to enter text.</w:t>
          </w:r>
        </w:sdtContent>
      </w:sdt>
    </w:p>
    <w:p w14:paraId="2325F481" w14:textId="593E86F5" w:rsidR="00F00729" w:rsidRDefault="00F00729" w:rsidP="006204D7">
      <w:r w:rsidRPr="00E60BD2">
        <w:rPr>
          <w:b/>
          <w:bCs/>
        </w:rPr>
        <w:t xml:space="preserve">Sponsoring </w:t>
      </w:r>
      <w:r w:rsidR="00AA22AC" w:rsidRPr="00E60BD2">
        <w:rPr>
          <w:b/>
          <w:bCs/>
        </w:rPr>
        <w:t>Department</w:t>
      </w:r>
      <w:r w:rsidR="00AA22AC">
        <w:t xml:space="preserve">: </w:t>
      </w:r>
      <w:sdt>
        <w:sdtPr>
          <w:id w:val="2110305272"/>
          <w:placeholder>
            <w:docPart w:val="472B5B460ECC47A4A6375743DD5A2D98"/>
          </w:placeholder>
          <w:showingPlcHdr/>
        </w:sdtPr>
        <w:sdtContent>
          <w:r w:rsidR="00AA22AC" w:rsidRPr="00182FD4">
            <w:rPr>
              <w:rStyle w:val="PlaceholderText"/>
            </w:rPr>
            <w:t>Click or tap here to enter text.</w:t>
          </w:r>
        </w:sdtContent>
      </w:sdt>
    </w:p>
    <w:p w14:paraId="4ECC45F6" w14:textId="198241DC" w:rsidR="00AA22AC" w:rsidRDefault="00337642" w:rsidP="006204D7">
      <w:r w:rsidRPr="00E60BD2">
        <w:rPr>
          <w:b/>
          <w:bCs/>
        </w:rPr>
        <w:t>Home Address</w:t>
      </w:r>
      <w:r>
        <w:t xml:space="preserve">: </w:t>
      </w:r>
      <w:sdt>
        <w:sdtPr>
          <w:id w:val="1647160712"/>
          <w:placeholder>
            <w:docPart w:val="3181DF0B88B24E3091955594C5E0C7E6"/>
          </w:placeholder>
          <w:showingPlcHdr/>
        </w:sdtPr>
        <w:sdtContent>
          <w:r w:rsidRPr="00182FD4">
            <w:rPr>
              <w:rStyle w:val="PlaceholderText"/>
            </w:rPr>
            <w:t>Click or tap here to enter text.</w:t>
          </w:r>
        </w:sdtContent>
      </w:sdt>
    </w:p>
    <w:p w14:paraId="35254AB9" w14:textId="1EC7528F" w:rsidR="00337642" w:rsidRDefault="00513EA2" w:rsidP="006204D7">
      <w:r w:rsidRPr="00E60BD2">
        <w:rPr>
          <w:b/>
          <w:bCs/>
        </w:rPr>
        <w:t>City</w:t>
      </w:r>
      <w:r>
        <w:t xml:space="preserve">: </w:t>
      </w:r>
      <w:sdt>
        <w:sdtPr>
          <w:id w:val="-1217044860"/>
          <w:placeholder>
            <w:docPart w:val="EA3D3E95FA4D47008C36F79466ECA990"/>
          </w:placeholder>
          <w:showingPlcHdr/>
        </w:sdtPr>
        <w:sdtContent>
          <w:r w:rsidRPr="00182FD4">
            <w:rPr>
              <w:rStyle w:val="PlaceholderText"/>
            </w:rPr>
            <w:t>Click or tap here to enter text.</w:t>
          </w:r>
        </w:sdtContent>
      </w:sdt>
    </w:p>
    <w:p w14:paraId="5FB7098B" w14:textId="444DC9B4" w:rsidR="00513EA2" w:rsidRDefault="00F17631" w:rsidP="006204D7">
      <w:r w:rsidRPr="00E60BD2">
        <w:rPr>
          <w:b/>
          <w:bCs/>
        </w:rPr>
        <w:t>Zip Code</w:t>
      </w:r>
      <w:r>
        <w:t xml:space="preserve">: </w:t>
      </w:r>
      <w:sdt>
        <w:sdtPr>
          <w:id w:val="-1484765972"/>
          <w:placeholder>
            <w:docPart w:val="DE9DEEEB9A10412FA041CD829FEBC6B2"/>
          </w:placeholder>
          <w:showingPlcHdr/>
        </w:sdtPr>
        <w:sdtContent>
          <w:r w:rsidRPr="00182FD4">
            <w:rPr>
              <w:rStyle w:val="PlaceholderText"/>
            </w:rPr>
            <w:t>Click or tap here to enter text.</w:t>
          </w:r>
        </w:sdtContent>
      </w:sdt>
    </w:p>
    <w:p w14:paraId="773FE7E3" w14:textId="73946353" w:rsidR="00F17631" w:rsidRDefault="00F17631" w:rsidP="006204D7">
      <w:r w:rsidRPr="00E60BD2">
        <w:rPr>
          <w:b/>
          <w:bCs/>
        </w:rPr>
        <w:t>Cell Phone Number</w:t>
      </w:r>
      <w:r>
        <w:t xml:space="preserve">: </w:t>
      </w:r>
      <w:sdt>
        <w:sdtPr>
          <w:id w:val="863946817"/>
          <w:placeholder>
            <w:docPart w:val="48193A6224A043BEA0F5AF7E1A92A66F"/>
          </w:placeholder>
          <w:showingPlcHdr/>
        </w:sdtPr>
        <w:sdtContent>
          <w:r w:rsidRPr="00182FD4">
            <w:rPr>
              <w:rStyle w:val="PlaceholderText"/>
            </w:rPr>
            <w:t>Click or tap here to enter text.</w:t>
          </w:r>
        </w:sdtContent>
      </w:sdt>
    </w:p>
    <w:p w14:paraId="1EB36AA7" w14:textId="3E643491" w:rsidR="00891D55" w:rsidRDefault="00891D55" w:rsidP="006204D7">
      <w:r w:rsidRPr="00E60BD2">
        <w:rPr>
          <w:b/>
          <w:bCs/>
        </w:rPr>
        <w:t>Cell Phone Carrier</w:t>
      </w:r>
      <w:r>
        <w:t xml:space="preserve">: </w:t>
      </w:r>
      <w:sdt>
        <w:sdtPr>
          <w:id w:val="-812099256"/>
          <w:placeholder>
            <w:docPart w:val="E2A9DF5D420C4E13B6A481EDA942070C"/>
          </w:placeholder>
          <w:showingPlcHdr/>
        </w:sdtPr>
        <w:sdtContent>
          <w:r w:rsidR="00F82A82" w:rsidRPr="00182FD4">
            <w:rPr>
              <w:rStyle w:val="PlaceholderText"/>
            </w:rPr>
            <w:t>Click or tap here to enter text.</w:t>
          </w:r>
        </w:sdtContent>
      </w:sdt>
    </w:p>
    <w:p w14:paraId="49D3A0A7" w14:textId="0461124F" w:rsidR="00F35A73" w:rsidRDefault="00F82A82" w:rsidP="006204D7">
      <w:pPr>
        <w:rPr>
          <w:b/>
          <w:bCs/>
        </w:rPr>
      </w:pPr>
      <w:r>
        <w:rPr>
          <w:b/>
          <w:bCs/>
        </w:rPr>
        <w:t>Cell phone operating system:</w:t>
      </w:r>
      <w:r w:rsidR="00A8316C">
        <w:rPr>
          <w:b/>
          <w:bCs/>
        </w:rPr>
        <w:t xml:space="preserve">    </w:t>
      </w:r>
      <w:sdt>
        <w:sdtPr>
          <w:rPr>
            <w:b/>
            <w:bCs/>
          </w:rPr>
          <w:id w:val="-433216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316C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A8316C">
        <w:rPr>
          <w:b/>
          <w:bCs/>
        </w:rPr>
        <w:t xml:space="preserve">Apple iOS        </w:t>
      </w:r>
      <w:sdt>
        <w:sdtPr>
          <w:rPr>
            <w:b/>
            <w:bCs/>
          </w:rPr>
          <w:id w:val="-7255977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316C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A8316C">
        <w:rPr>
          <w:b/>
          <w:bCs/>
        </w:rPr>
        <w:t>Android</w:t>
      </w:r>
    </w:p>
    <w:p w14:paraId="1C550D50" w14:textId="49C5F1A2" w:rsidR="00891D55" w:rsidRDefault="00891D55" w:rsidP="006204D7">
      <w:r w:rsidRPr="00E60BD2">
        <w:rPr>
          <w:b/>
          <w:bCs/>
        </w:rPr>
        <w:t>Active 911 Device Code</w:t>
      </w:r>
      <w:r w:rsidR="00695219">
        <w:t xml:space="preserve">: </w:t>
      </w:r>
      <w:sdt>
        <w:sdtPr>
          <w:id w:val="-1548758956"/>
          <w:placeholder>
            <w:docPart w:val="23341916FE4442AA8BB6A1D2602077EB"/>
          </w:placeholder>
          <w:showingPlcHdr/>
        </w:sdtPr>
        <w:sdtContent>
          <w:r w:rsidR="00695219" w:rsidRPr="00182FD4">
            <w:rPr>
              <w:rStyle w:val="PlaceholderText"/>
            </w:rPr>
            <w:t>Click or tap here to enter text.</w:t>
          </w:r>
        </w:sdtContent>
      </w:sdt>
    </w:p>
    <w:p w14:paraId="4B34FC97" w14:textId="268FF619" w:rsidR="00695219" w:rsidRDefault="00695219" w:rsidP="006204D7">
      <w:r w:rsidRPr="00E60BD2">
        <w:rPr>
          <w:b/>
          <w:bCs/>
        </w:rPr>
        <w:t>Email Address</w:t>
      </w:r>
      <w:r>
        <w:t xml:space="preserve">: </w:t>
      </w:r>
      <w:sdt>
        <w:sdtPr>
          <w:id w:val="-1585063325"/>
          <w:placeholder>
            <w:docPart w:val="1ED54221470F4A628BB12D24E583A2A6"/>
          </w:placeholder>
          <w:showingPlcHdr/>
        </w:sdtPr>
        <w:sdtContent>
          <w:r w:rsidRPr="00182FD4">
            <w:rPr>
              <w:rStyle w:val="PlaceholderText"/>
            </w:rPr>
            <w:t>Click or tap here to enter text.</w:t>
          </w:r>
        </w:sdtContent>
      </w:sdt>
    </w:p>
    <w:p w14:paraId="7BE0E649" w14:textId="79C3EB57" w:rsidR="00516A5C" w:rsidRDefault="00516A5C" w:rsidP="006204D7">
      <w:r w:rsidRPr="008E73C1">
        <w:rPr>
          <w:b/>
          <w:bCs/>
        </w:rPr>
        <w:t>ODPS Certification</w:t>
      </w:r>
      <w:r>
        <w:t xml:space="preserve"> # </w:t>
      </w:r>
      <w:sdt>
        <w:sdtPr>
          <w:id w:val="-238250825"/>
          <w:placeholder>
            <w:docPart w:val="32FD22B01D7D46F7BF7173742A3ACABF"/>
          </w:placeholder>
          <w:showingPlcHdr/>
        </w:sdtPr>
        <w:sdtContent>
          <w:r w:rsidRPr="00182FD4">
            <w:rPr>
              <w:rStyle w:val="PlaceholderText"/>
            </w:rPr>
            <w:t>Click or tap here to enter text.</w:t>
          </w:r>
        </w:sdtContent>
      </w:sdt>
    </w:p>
    <w:p w14:paraId="6C285C38" w14:textId="2B85E41B" w:rsidR="00516A5C" w:rsidRDefault="005B2B96" w:rsidP="006204D7">
      <w:r w:rsidRPr="008E73C1">
        <w:rPr>
          <w:b/>
          <w:bCs/>
        </w:rPr>
        <w:t>Driver’s License #</w:t>
      </w:r>
      <w:r>
        <w:t xml:space="preserve"> </w:t>
      </w:r>
      <w:sdt>
        <w:sdtPr>
          <w:id w:val="-2143261154"/>
          <w:placeholder>
            <w:docPart w:val="16617779869747A49DF0427866B70B61"/>
          </w:placeholder>
          <w:showingPlcHdr/>
        </w:sdtPr>
        <w:sdtContent>
          <w:r w:rsidRPr="00182FD4">
            <w:rPr>
              <w:rStyle w:val="PlaceholderText"/>
            </w:rPr>
            <w:t>Click or tap here to enter text.</w:t>
          </w:r>
        </w:sdtContent>
      </w:sdt>
    </w:p>
    <w:p w14:paraId="4A8CB60D" w14:textId="761307F9" w:rsidR="005B2B96" w:rsidRDefault="00D363EE" w:rsidP="006204D7">
      <w:r w:rsidRPr="008E73C1">
        <w:rPr>
          <w:b/>
          <w:bCs/>
        </w:rPr>
        <w:t>Driver’s License Expiration Date:</w:t>
      </w:r>
      <w:r>
        <w:t xml:space="preserve"> </w:t>
      </w:r>
      <w:sdt>
        <w:sdtPr>
          <w:id w:val="-635338788"/>
          <w:placeholder>
            <w:docPart w:val="384EF38B877745F9A30D65FDE2978BAB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182FD4">
            <w:rPr>
              <w:rStyle w:val="PlaceholderText"/>
            </w:rPr>
            <w:t>Click or tap to enter a date.</w:t>
          </w:r>
        </w:sdtContent>
      </w:sdt>
    </w:p>
    <w:p w14:paraId="5325DE5B" w14:textId="74FB53FF" w:rsidR="00D363EE" w:rsidRPr="008E73C1" w:rsidRDefault="008E5C9E" w:rsidP="006204D7">
      <w:pPr>
        <w:rPr>
          <w:b/>
          <w:bCs/>
        </w:rPr>
      </w:pPr>
      <w:r w:rsidRPr="008E73C1">
        <w:rPr>
          <w:b/>
          <w:bCs/>
        </w:rPr>
        <w:t>Disciplines You Will Participate In:</w:t>
      </w:r>
    </w:p>
    <w:p w14:paraId="68D2634E" w14:textId="7108CC9C" w:rsidR="005435EA" w:rsidRDefault="00000000" w:rsidP="006204D7">
      <w:sdt>
        <w:sdtPr>
          <w:id w:val="8242514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35EA">
            <w:rPr>
              <w:rFonts w:ascii="MS Gothic" w:eastAsia="MS Gothic" w:hAnsi="MS Gothic" w:hint="eastAsia"/>
            </w:rPr>
            <w:t>☐</w:t>
          </w:r>
        </w:sdtContent>
      </w:sdt>
      <w:r w:rsidR="005435EA">
        <w:t xml:space="preserve"> </w:t>
      </w:r>
      <w:r w:rsidR="00FB21EE">
        <w:t>Hazmat</w:t>
      </w:r>
    </w:p>
    <w:p w14:paraId="799E705C" w14:textId="1A6C81AC" w:rsidR="00FB21EE" w:rsidRDefault="00000000" w:rsidP="00963117">
      <w:pPr>
        <w:tabs>
          <w:tab w:val="center" w:pos="5400"/>
        </w:tabs>
      </w:pPr>
      <w:sdt>
        <w:sdtPr>
          <w:id w:val="-1018391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21EE">
            <w:rPr>
              <w:rFonts w:ascii="MS Gothic" w:eastAsia="MS Gothic" w:hAnsi="MS Gothic" w:hint="eastAsia"/>
            </w:rPr>
            <w:t>☐</w:t>
          </w:r>
        </w:sdtContent>
      </w:sdt>
      <w:r w:rsidR="00FB21EE">
        <w:t xml:space="preserve"> Rope/Confined Space</w:t>
      </w:r>
      <w:r w:rsidR="00963117">
        <w:tab/>
      </w:r>
    </w:p>
    <w:p w14:paraId="047160C5" w14:textId="7FEB93A9" w:rsidR="00FB21EE" w:rsidRDefault="00000000" w:rsidP="006204D7">
      <w:sdt>
        <w:sdtPr>
          <w:id w:val="-626554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21EE">
            <w:rPr>
              <w:rFonts w:ascii="MS Gothic" w:eastAsia="MS Gothic" w:hAnsi="MS Gothic" w:hint="eastAsia"/>
            </w:rPr>
            <w:t>☐</w:t>
          </w:r>
        </w:sdtContent>
      </w:sdt>
      <w:r w:rsidR="00FB21EE">
        <w:t xml:space="preserve"> Trench</w:t>
      </w:r>
    </w:p>
    <w:p w14:paraId="0B8CC40B" w14:textId="21F1E3F7" w:rsidR="00FB21EE" w:rsidRDefault="00000000" w:rsidP="006204D7">
      <w:sdt>
        <w:sdtPr>
          <w:id w:val="2067905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21EE">
            <w:rPr>
              <w:rFonts w:ascii="MS Gothic" w:eastAsia="MS Gothic" w:hAnsi="MS Gothic" w:hint="eastAsia"/>
            </w:rPr>
            <w:t>☐</w:t>
          </w:r>
        </w:sdtContent>
      </w:sdt>
      <w:r w:rsidR="00FB21EE">
        <w:t xml:space="preserve"> Structural Collapse</w:t>
      </w:r>
    </w:p>
    <w:p w14:paraId="57C33D6A" w14:textId="77B9A16D" w:rsidR="00FB21EE" w:rsidRDefault="00000000" w:rsidP="006204D7">
      <w:sdt>
        <w:sdtPr>
          <w:id w:val="19159011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21EE">
            <w:rPr>
              <w:rFonts w:ascii="MS Gothic" w:eastAsia="MS Gothic" w:hAnsi="MS Gothic" w:hint="eastAsia"/>
            </w:rPr>
            <w:t>☐</w:t>
          </w:r>
        </w:sdtContent>
      </w:sdt>
      <w:r w:rsidR="00FB21EE">
        <w:t xml:space="preserve"> </w:t>
      </w:r>
      <w:r w:rsidR="009121F5">
        <w:t>Water</w:t>
      </w:r>
    </w:p>
    <w:p w14:paraId="2772C743" w14:textId="3168DC5E" w:rsidR="009121F5" w:rsidRDefault="00000000" w:rsidP="006204D7">
      <w:sdt>
        <w:sdtPr>
          <w:id w:val="97836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21F5">
            <w:rPr>
              <w:rFonts w:ascii="MS Gothic" w:eastAsia="MS Gothic" w:hAnsi="MS Gothic" w:hint="eastAsia"/>
            </w:rPr>
            <w:t>☐</w:t>
          </w:r>
        </w:sdtContent>
      </w:sdt>
      <w:r w:rsidR="009121F5">
        <w:t xml:space="preserve"> Fire Investigation Unit</w:t>
      </w:r>
    </w:p>
    <w:p w14:paraId="1EDAE176" w14:textId="4515256F" w:rsidR="009121F5" w:rsidRDefault="007839D2" w:rsidP="006204D7">
      <w:r w:rsidRPr="008E73C1">
        <w:rPr>
          <w:b/>
          <w:bCs/>
        </w:rPr>
        <w:t>Current Certification Levels</w:t>
      </w:r>
      <w:r>
        <w:t>:</w:t>
      </w:r>
    </w:p>
    <w:p w14:paraId="5749E78B" w14:textId="2498EE9F" w:rsidR="007839D2" w:rsidRPr="008E73C1" w:rsidRDefault="007839D2" w:rsidP="006204D7">
      <w:pPr>
        <w:rPr>
          <w:b/>
          <w:bCs/>
        </w:rPr>
      </w:pPr>
      <w:r w:rsidRPr="008E73C1">
        <w:rPr>
          <w:b/>
          <w:bCs/>
        </w:rPr>
        <w:t>Hazmat</w:t>
      </w:r>
    </w:p>
    <w:p w14:paraId="56626678" w14:textId="7B96D8F5" w:rsidR="007839D2" w:rsidRDefault="00000000" w:rsidP="006204D7">
      <w:sdt>
        <w:sdtPr>
          <w:id w:val="-7639210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6C52">
            <w:rPr>
              <w:rFonts w:ascii="MS Gothic" w:eastAsia="MS Gothic" w:hAnsi="MS Gothic" w:hint="eastAsia"/>
            </w:rPr>
            <w:t>☐</w:t>
          </w:r>
        </w:sdtContent>
      </w:sdt>
      <w:r w:rsidR="007839D2">
        <w:t xml:space="preserve"> Awareness</w:t>
      </w:r>
      <w:r w:rsidR="00CC3D8C">
        <w:t xml:space="preserve">      </w:t>
      </w:r>
      <w:sdt>
        <w:sdtPr>
          <w:id w:val="1093826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3D8C">
            <w:rPr>
              <w:rFonts w:ascii="MS Gothic" w:eastAsia="MS Gothic" w:hAnsi="MS Gothic" w:hint="eastAsia"/>
            </w:rPr>
            <w:t>☐</w:t>
          </w:r>
        </w:sdtContent>
      </w:sdt>
      <w:r w:rsidR="00CC3D8C">
        <w:t xml:space="preserve"> </w:t>
      </w:r>
      <w:r w:rsidR="009C4ABE">
        <w:t>Operations</w:t>
      </w:r>
      <w:r w:rsidR="007B6C52">
        <w:t xml:space="preserve">     </w:t>
      </w:r>
      <w:sdt>
        <w:sdtPr>
          <w:id w:val="1680463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6C52">
            <w:rPr>
              <w:rFonts w:ascii="MS Gothic" w:eastAsia="MS Gothic" w:hAnsi="MS Gothic" w:hint="eastAsia"/>
            </w:rPr>
            <w:t>☐</w:t>
          </w:r>
        </w:sdtContent>
      </w:sdt>
      <w:r w:rsidR="007B6C52">
        <w:t xml:space="preserve">  Technician</w:t>
      </w:r>
    </w:p>
    <w:p w14:paraId="650E2F34" w14:textId="6127A035" w:rsidR="007B6C52" w:rsidRPr="008E73C1" w:rsidRDefault="000D62D2" w:rsidP="006204D7">
      <w:pPr>
        <w:rPr>
          <w:b/>
          <w:bCs/>
        </w:rPr>
      </w:pPr>
      <w:r w:rsidRPr="008E73C1">
        <w:rPr>
          <w:b/>
          <w:bCs/>
        </w:rPr>
        <w:t>Rope</w:t>
      </w:r>
    </w:p>
    <w:p w14:paraId="4839FF19" w14:textId="65607379" w:rsidR="000D62D2" w:rsidRDefault="00000000" w:rsidP="006204D7">
      <w:sdt>
        <w:sdtPr>
          <w:id w:val="-14647306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62D2">
            <w:rPr>
              <w:rFonts w:ascii="MS Gothic" w:eastAsia="MS Gothic" w:hAnsi="MS Gothic" w:hint="eastAsia"/>
            </w:rPr>
            <w:t>☐</w:t>
          </w:r>
        </w:sdtContent>
      </w:sdt>
      <w:r w:rsidR="000D62D2">
        <w:t xml:space="preserve"> Awareness     </w:t>
      </w:r>
      <w:sdt>
        <w:sdtPr>
          <w:id w:val="-13173297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62D2">
            <w:rPr>
              <w:rFonts w:ascii="MS Gothic" w:eastAsia="MS Gothic" w:hAnsi="MS Gothic" w:hint="eastAsia"/>
            </w:rPr>
            <w:t>☐</w:t>
          </w:r>
        </w:sdtContent>
      </w:sdt>
      <w:r w:rsidR="000D62D2">
        <w:t xml:space="preserve"> Operations     </w:t>
      </w:r>
      <w:sdt>
        <w:sdtPr>
          <w:id w:val="-15642533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62D2">
            <w:rPr>
              <w:rFonts w:ascii="MS Gothic" w:eastAsia="MS Gothic" w:hAnsi="MS Gothic" w:hint="eastAsia"/>
            </w:rPr>
            <w:t>☐</w:t>
          </w:r>
        </w:sdtContent>
      </w:sdt>
      <w:r w:rsidR="000D62D2">
        <w:t xml:space="preserve"> Technician</w:t>
      </w:r>
    </w:p>
    <w:p w14:paraId="403ACA54" w14:textId="63DB19D7" w:rsidR="00F421D7" w:rsidRPr="008E73C1" w:rsidRDefault="00F421D7" w:rsidP="006204D7">
      <w:pPr>
        <w:rPr>
          <w:b/>
          <w:bCs/>
        </w:rPr>
      </w:pPr>
      <w:r w:rsidRPr="008E73C1">
        <w:rPr>
          <w:b/>
          <w:bCs/>
        </w:rPr>
        <w:t>Confined Space</w:t>
      </w:r>
    </w:p>
    <w:p w14:paraId="677B3E78" w14:textId="368E1A20" w:rsidR="00F421D7" w:rsidRDefault="00000000" w:rsidP="006204D7">
      <w:sdt>
        <w:sdtPr>
          <w:id w:val="505717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21D7">
            <w:rPr>
              <w:rFonts w:ascii="MS Gothic" w:eastAsia="MS Gothic" w:hAnsi="MS Gothic" w:hint="eastAsia"/>
            </w:rPr>
            <w:t>☐</w:t>
          </w:r>
        </w:sdtContent>
      </w:sdt>
      <w:r w:rsidR="00F421D7">
        <w:t xml:space="preserve"> </w:t>
      </w:r>
      <w:r w:rsidR="005A2534">
        <w:t xml:space="preserve">Operations     </w:t>
      </w:r>
      <w:sdt>
        <w:sdtPr>
          <w:id w:val="-15765775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2534">
            <w:rPr>
              <w:rFonts w:ascii="MS Gothic" w:eastAsia="MS Gothic" w:hAnsi="MS Gothic" w:hint="eastAsia"/>
            </w:rPr>
            <w:t>☐</w:t>
          </w:r>
        </w:sdtContent>
      </w:sdt>
      <w:r w:rsidR="005A2534">
        <w:t xml:space="preserve"> Technician</w:t>
      </w:r>
    </w:p>
    <w:p w14:paraId="048D009D" w14:textId="5D484171" w:rsidR="005A2534" w:rsidRPr="008E73C1" w:rsidRDefault="005F0F1A" w:rsidP="006204D7">
      <w:pPr>
        <w:rPr>
          <w:b/>
          <w:bCs/>
        </w:rPr>
      </w:pPr>
      <w:r w:rsidRPr="008E73C1">
        <w:rPr>
          <w:b/>
          <w:bCs/>
        </w:rPr>
        <w:t>Trench</w:t>
      </w:r>
    </w:p>
    <w:p w14:paraId="38037CF8" w14:textId="0568F7FB" w:rsidR="005F0F1A" w:rsidRDefault="00000000" w:rsidP="006204D7">
      <w:sdt>
        <w:sdtPr>
          <w:id w:val="1898545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0F1A">
            <w:rPr>
              <w:rFonts w:ascii="MS Gothic" w:eastAsia="MS Gothic" w:hAnsi="MS Gothic" w:hint="eastAsia"/>
            </w:rPr>
            <w:t>☐</w:t>
          </w:r>
        </w:sdtContent>
      </w:sdt>
      <w:r w:rsidR="005F0F1A">
        <w:t xml:space="preserve"> Competent Person     </w:t>
      </w:r>
      <w:sdt>
        <w:sdtPr>
          <w:id w:val="11238039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0F1A">
            <w:rPr>
              <w:rFonts w:ascii="MS Gothic" w:eastAsia="MS Gothic" w:hAnsi="MS Gothic" w:hint="eastAsia"/>
            </w:rPr>
            <w:t>☐</w:t>
          </w:r>
        </w:sdtContent>
      </w:sdt>
      <w:r w:rsidR="005F0F1A">
        <w:t xml:space="preserve"> Operations     </w:t>
      </w:r>
      <w:sdt>
        <w:sdtPr>
          <w:id w:val="-1301070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0F1A">
            <w:rPr>
              <w:rFonts w:ascii="MS Gothic" w:eastAsia="MS Gothic" w:hAnsi="MS Gothic" w:hint="eastAsia"/>
            </w:rPr>
            <w:t>☐</w:t>
          </w:r>
        </w:sdtContent>
      </w:sdt>
      <w:r w:rsidR="005F0F1A">
        <w:t xml:space="preserve"> Technician</w:t>
      </w:r>
    </w:p>
    <w:p w14:paraId="26FDFEC6" w14:textId="146D11CE" w:rsidR="005F0F1A" w:rsidRPr="008E73C1" w:rsidRDefault="005B6B52" w:rsidP="006204D7">
      <w:pPr>
        <w:rPr>
          <w:b/>
          <w:bCs/>
        </w:rPr>
      </w:pPr>
      <w:r w:rsidRPr="008E73C1">
        <w:rPr>
          <w:b/>
          <w:bCs/>
        </w:rPr>
        <w:t>Structural Collapse</w:t>
      </w:r>
    </w:p>
    <w:p w14:paraId="3750B6B2" w14:textId="1C0BAF65" w:rsidR="005B6B52" w:rsidRDefault="00000000" w:rsidP="006204D7">
      <w:sdt>
        <w:sdtPr>
          <w:id w:val="-4069959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6B52">
            <w:rPr>
              <w:rFonts w:ascii="MS Gothic" w:eastAsia="MS Gothic" w:hAnsi="MS Gothic" w:hint="eastAsia"/>
            </w:rPr>
            <w:t>☐</w:t>
          </w:r>
        </w:sdtContent>
      </w:sdt>
      <w:r w:rsidR="005B6B52">
        <w:t xml:space="preserve"> Awareness</w:t>
      </w:r>
      <w:r w:rsidR="00533990">
        <w:t xml:space="preserve">     </w:t>
      </w:r>
      <w:sdt>
        <w:sdtPr>
          <w:id w:val="4482131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22C6">
            <w:rPr>
              <w:rFonts w:ascii="MS Gothic" w:eastAsia="MS Gothic" w:hAnsi="MS Gothic" w:hint="eastAsia"/>
            </w:rPr>
            <w:t>☐</w:t>
          </w:r>
        </w:sdtContent>
      </w:sdt>
      <w:r w:rsidR="001722C6">
        <w:t xml:space="preserve"> Operations     </w:t>
      </w:r>
      <w:sdt>
        <w:sdtPr>
          <w:id w:val="-2555866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22C6">
            <w:rPr>
              <w:rFonts w:ascii="MS Gothic" w:eastAsia="MS Gothic" w:hAnsi="MS Gothic" w:hint="eastAsia"/>
            </w:rPr>
            <w:t>☐</w:t>
          </w:r>
        </w:sdtContent>
      </w:sdt>
      <w:r w:rsidR="001722C6">
        <w:t xml:space="preserve"> Technician</w:t>
      </w:r>
    </w:p>
    <w:p w14:paraId="07548352" w14:textId="2B25335A" w:rsidR="00474332" w:rsidRPr="008E73C1" w:rsidRDefault="00474332" w:rsidP="006204D7">
      <w:pPr>
        <w:rPr>
          <w:b/>
          <w:bCs/>
        </w:rPr>
      </w:pPr>
      <w:r w:rsidRPr="008E73C1">
        <w:rPr>
          <w:b/>
          <w:bCs/>
        </w:rPr>
        <w:t>Water</w:t>
      </w:r>
    </w:p>
    <w:p w14:paraId="4D2FD119" w14:textId="15B3CD3F" w:rsidR="00474332" w:rsidRDefault="00000000" w:rsidP="006204D7">
      <w:sdt>
        <w:sdtPr>
          <w:id w:val="9938410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4332">
            <w:rPr>
              <w:rFonts w:ascii="MS Gothic" w:eastAsia="MS Gothic" w:hAnsi="MS Gothic" w:hint="eastAsia"/>
            </w:rPr>
            <w:t>☐</w:t>
          </w:r>
        </w:sdtContent>
      </w:sdt>
      <w:r w:rsidR="00474332">
        <w:t xml:space="preserve"> Water Rescue Awareness     </w:t>
      </w:r>
      <w:sdt>
        <w:sdtPr>
          <w:id w:val="12899284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4332">
            <w:rPr>
              <w:rFonts w:ascii="MS Gothic" w:eastAsia="MS Gothic" w:hAnsi="MS Gothic" w:hint="eastAsia"/>
            </w:rPr>
            <w:t>☐</w:t>
          </w:r>
        </w:sdtContent>
      </w:sdt>
      <w:r w:rsidR="00D10D1A">
        <w:t xml:space="preserve"> Swiftwater Operations     </w:t>
      </w:r>
      <w:sdt>
        <w:sdtPr>
          <w:id w:val="21321240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0D1A">
            <w:rPr>
              <w:rFonts w:ascii="MS Gothic" w:eastAsia="MS Gothic" w:hAnsi="MS Gothic" w:hint="eastAsia"/>
            </w:rPr>
            <w:t>☐</w:t>
          </w:r>
        </w:sdtContent>
      </w:sdt>
      <w:r w:rsidR="00D10D1A">
        <w:t xml:space="preserve"> Swiftwater Technician</w:t>
      </w:r>
      <w:r w:rsidR="00EE0D86">
        <w:t xml:space="preserve">     </w:t>
      </w:r>
      <w:sdt>
        <w:sdtPr>
          <w:id w:val="-1014993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0D86">
            <w:rPr>
              <w:rFonts w:ascii="MS Gothic" w:eastAsia="MS Gothic" w:hAnsi="MS Gothic" w:hint="eastAsia"/>
            </w:rPr>
            <w:t>☐</w:t>
          </w:r>
        </w:sdtContent>
      </w:sdt>
      <w:r w:rsidR="00EE0D86">
        <w:t xml:space="preserve"> Ice Rescue Technician</w:t>
      </w:r>
    </w:p>
    <w:p w14:paraId="2DD5AB27" w14:textId="7D180F00" w:rsidR="00EE0D86" w:rsidRDefault="00000000" w:rsidP="006204D7">
      <w:sdt>
        <w:sdtPr>
          <w:id w:val="4292381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0D86">
            <w:rPr>
              <w:rFonts w:ascii="MS Gothic" w:eastAsia="MS Gothic" w:hAnsi="MS Gothic" w:hint="eastAsia"/>
            </w:rPr>
            <w:t>☐</w:t>
          </w:r>
        </w:sdtContent>
      </w:sdt>
      <w:r w:rsidR="00EE0D86">
        <w:t xml:space="preserve"> Public Safety Diver</w:t>
      </w:r>
    </w:p>
    <w:p w14:paraId="1F047FA5" w14:textId="23D7AEF5" w:rsidR="00EE0D86" w:rsidRDefault="00E60BD2" w:rsidP="006204D7">
      <w:pPr>
        <w:rPr>
          <w:b/>
          <w:bCs/>
        </w:rPr>
      </w:pPr>
      <w:r w:rsidRPr="008E73C1">
        <w:rPr>
          <w:b/>
          <w:bCs/>
        </w:rPr>
        <w:t>Fire Investigation</w:t>
      </w:r>
    </w:p>
    <w:p w14:paraId="42BBDA3C" w14:textId="211D1ECC" w:rsidR="00E95034" w:rsidRDefault="00000000" w:rsidP="006204D7">
      <w:sdt>
        <w:sdtPr>
          <w:id w:val="-4894916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4894" w:rsidRPr="00A77D23">
            <w:rPr>
              <w:rFonts w:ascii="MS Gothic" w:eastAsia="MS Gothic" w:hAnsi="MS Gothic" w:hint="eastAsia"/>
            </w:rPr>
            <w:t>☐</w:t>
          </w:r>
        </w:sdtContent>
      </w:sdt>
      <w:r w:rsidR="00A77D23">
        <w:t xml:space="preserve"> Evidence Collection Technician     </w:t>
      </w:r>
      <w:sdt>
        <w:sdtPr>
          <w:id w:val="-3255992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7D23">
            <w:rPr>
              <w:rFonts w:ascii="MS Gothic" w:eastAsia="MS Gothic" w:hAnsi="MS Gothic" w:hint="eastAsia"/>
            </w:rPr>
            <w:t>☐</w:t>
          </w:r>
        </w:sdtContent>
      </w:sdt>
      <w:r w:rsidR="00A77D23">
        <w:t xml:space="preserve"> Fire Investigati</w:t>
      </w:r>
      <w:r w:rsidR="00F57C2E">
        <w:t xml:space="preserve">on Technician     </w:t>
      </w:r>
      <w:sdt>
        <w:sdtPr>
          <w:id w:val="13913063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7C2E">
            <w:rPr>
              <w:rFonts w:ascii="MS Gothic" w:eastAsia="MS Gothic" w:hAnsi="MS Gothic" w:hint="eastAsia"/>
            </w:rPr>
            <w:t>☐</w:t>
          </w:r>
        </w:sdtContent>
      </w:sdt>
      <w:r w:rsidR="00F57C2E">
        <w:t xml:space="preserve"> Certified Fire Investigator</w:t>
      </w:r>
    </w:p>
    <w:p w14:paraId="6D188163" w14:textId="68C2692A" w:rsidR="00FA61F5" w:rsidRDefault="00000000" w:rsidP="006204D7">
      <w:sdt>
        <w:sdtPr>
          <w:id w:val="-1361737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3590">
            <w:rPr>
              <w:rFonts w:ascii="MS Gothic" w:eastAsia="MS Gothic" w:hAnsi="MS Gothic" w:hint="eastAsia"/>
            </w:rPr>
            <w:t>☐</w:t>
          </w:r>
        </w:sdtContent>
      </w:sdt>
      <w:r w:rsidR="00DD0938">
        <w:t xml:space="preserve"> </w:t>
      </w:r>
      <w:r w:rsidR="00C433F6">
        <w:t>Knowledge 1 Fire Investigation</w:t>
      </w:r>
    </w:p>
    <w:p w14:paraId="13A2337A" w14:textId="41DA7FF3" w:rsidR="00FA61F5" w:rsidRDefault="00000000" w:rsidP="006204D7">
      <w:sdt>
        <w:sdtPr>
          <w:id w:val="15404751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63D4">
            <w:rPr>
              <w:rFonts w:ascii="MS Gothic" w:eastAsia="MS Gothic" w:hAnsi="MS Gothic" w:hint="eastAsia"/>
            </w:rPr>
            <w:t>☐</w:t>
          </w:r>
        </w:sdtContent>
      </w:sdt>
      <w:r w:rsidR="00FA61F5">
        <w:t xml:space="preserve"> Applicant has read and understands the Medina County All Hazards</w:t>
      </w:r>
      <w:r w:rsidR="00E24409">
        <w:t xml:space="preserve"> Team Membership SOG </w:t>
      </w:r>
      <w:r w:rsidR="00505FDD">
        <w:t>2</w:t>
      </w:r>
      <w:r w:rsidR="00FE6B6A">
        <w:t>4</w:t>
      </w:r>
      <w:r w:rsidR="00505FDD">
        <w:t>-00</w:t>
      </w:r>
      <w:r w:rsidR="00FE6B6A">
        <w:t>2</w:t>
      </w:r>
      <w:r w:rsidR="00505FDD">
        <w:t xml:space="preserve"> and</w:t>
      </w:r>
      <w:r w:rsidR="00E24409">
        <w:t xml:space="preserve"> agrees to a</w:t>
      </w:r>
      <w:r w:rsidR="00BB24E4">
        <w:t>b</w:t>
      </w:r>
      <w:r w:rsidR="00E24409">
        <w:t>ide by these operational guidelines.</w:t>
      </w:r>
    </w:p>
    <w:p w14:paraId="0B67DEFC" w14:textId="6F9AAF7D" w:rsidR="00145437" w:rsidRDefault="00000000" w:rsidP="006204D7">
      <w:sdt>
        <w:sdtPr>
          <w:id w:val="-8471734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3590">
            <w:rPr>
              <w:rFonts w:ascii="MS Gothic" w:eastAsia="MS Gothic" w:hAnsi="MS Gothic" w:hint="eastAsia"/>
            </w:rPr>
            <w:t>☐</w:t>
          </w:r>
        </w:sdtContent>
      </w:sdt>
      <w:r w:rsidR="004E3590">
        <w:t xml:space="preserve"> Applicant has read and understands the Medina County All Hazards Team Discipline SOG </w:t>
      </w:r>
      <w:r w:rsidR="00FE6B6A">
        <w:t>24-001 and agrees to a</w:t>
      </w:r>
      <w:r w:rsidR="006470CD">
        <w:t>bide by this SOG.</w:t>
      </w:r>
    </w:p>
    <w:p w14:paraId="1F3AD493" w14:textId="7C421569" w:rsidR="00FD4453" w:rsidRDefault="00FD4453" w:rsidP="006204D7">
      <w:pPr>
        <w:pBdr>
          <w:bottom w:val="single" w:sz="12" w:space="1" w:color="auto"/>
        </w:pBdr>
      </w:pPr>
    </w:p>
    <w:p w14:paraId="76175D3B" w14:textId="456B79FB" w:rsidR="003365A7" w:rsidRDefault="003365A7" w:rsidP="006204D7">
      <w:r>
        <w:t>Applicant’s Signature</w:t>
      </w:r>
    </w:p>
    <w:p w14:paraId="6BF85853" w14:textId="3161668F" w:rsidR="003365A7" w:rsidRDefault="003365A7" w:rsidP="006204D7">
      <w:pPr>
        <w:pBdr>
          <w:bottom w:val="single" w:sz="12" w:space="1" w:color="auto"/>
        </w:pBdr>
      </w:pPr>
    </w:p>
    <w:p w14:paraId="61D014D7" w14:textId="5F28BFB7" w:rsidR="0068418F" w:rsidRDefault="00CF5915" w:rsidP="006204D7">
      <w:r>
        <w:t>Spon</w:t>
      </w:r>
      <w:r w:rsidR="00AD055C">
        <w:t xml:space="preserve">soring </w:t>
      </w:r>
      <w:r w:rsidR="0068418F">
        <w:t>Chief’s/Supervisor’s Signature</w:t>
      </w:r>
    </w:p>
    <w:p w14:paraId="52AF0D12" w14:textId="7FC29D57" w:rsidR="00823844" w:rsidRPr="00A77D23" w:rsidRDefault="00000000" w:rsidP="006204D7">
      <w:sdt>
        <w:sdtPr>
          <w:id w:val="-658003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0491">
            <w:rPr>
              <w:rFonts w:ascii="MS Gothic" w:eastAsia="MS Gothic" w:hAnsi="MS Gothic" w:hint="eastAsia"/>
            </w:rPr>
            <w:t>☐</w:t>
          </w:r>
        </w:sdtContent>
      </w:sdt>
      <w:r w:rsidR="00540491">
        <w:t xml:space="preserve">  </w:t>
      </w:r>
      <w:r w:rsidR="00484F35">
        <w:t>I have r</w:t>
      </w:r>
      <w:r w:rsidR="003A5292">
        <w:t xml:space="preserve">eviewed the above </w:t>
      </w:r>
      <w:r w:rsidR="000B0F72">
        <w:t>application.</w:t>
      </w:r>
      <w:r w:rsidR="003A5292">
        <w:t xml:space="preserve"> </w:t>
      </w:r>
      <w:r w:rsidR="000B0F72">
        <w:t xml:space="preserve"> </w:t>
      </w:r>
      <w:r w:rsidR="003C4A98">
        <w:t>As the sponsoring agency, I understand our local responsibilities related to scheduling, pay,</w:t>
      </w:r>
      <w:r w:rsidR="000B0F72">
        <w:t xml:space="preserve"> and</w:t>
      </w:r>
      <w:r w:rsidR="003C4A98">
        <w:t xml:space="preserve"> workers compensation coverage</w:t>
      </w:r>
      <w:r w:rsidR="00D53547">
        <w:t>,</w:t>
      </w:r>
      <w:r w:rsidR="000B0F72">
        <w:t xml:space="preserve"> related to t</w:t>
      </w:r>
      <w:r w:rsidR="00BF74F7">
        <w:t>he applicant’s</w:t>
      </w:r>
      <w:r w:rsidR="000B0F72">
        <w:t xml:space="preserve"> participation during both training and calls</w:t>
      </w:r>
      <w:r w:rsidR="00FE6B6A">
        <w:t xml:space="preserve">. </w:t>
      </w:r>
      <w:r w:rsidR="00BF74F7">
        <w:t>Therefore, the applicant has my permission to function as a member of the Medina County All Hazards Team.</w:t>
      </w:r>
    </w:p>
    <w:sectPr w:rsidR="00823844" w:rsidRPr="00A77D23" w:rsidSect="00DD7AE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A306B" w14:textId="77777777" w:rsidR="00662B2D" w:rsidRDefault="00662B2D" w:rsidP="00005200">
      <w:pPr>
        <w:spacing w:after="0" w:line="240" w:lineRule="auto"/>
      </w:pPr>
      <w:r>
        <w:separator/>
      </w:r>
    </w:p>
  </w:endnote>
  <w:endnote w:type="continuationSeparator" w:id="0">
    <w:p w14:paraId="431A1593" w14:textId="77777777" w:rsidR="00662B2D" w:rsidRDefault="00662B2D" w:rsidP="00005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3A14B" w14:textId="77777777" w:rsidR="00662B2D" w:rsidRDefault="00662B2D" w:rsidP="00005200">
      <w:pPr>
        <w:spacing w:after="0" w:line="240" w:lineRule="auto"/>
      </w:pPr>
      <w:r>
        <w:separator/>
      </w:r>
    </w:p>
  </w:footnote>
  <w:footnote w:type="continuationSeparator" w:id="0">
    <w:p w14:paraId="52338B9F" w14:textId="77777777" w:rsidR="00662B2D" w:rsidRDefault="00662B2D" w:rsidP="000052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A2E"/>
    <w:rsid w:val="00005200"/>
    <w:rsid w:val="00010C4E"/>
    <w:rsid w:val="00071E3B"/>
    <w:rsid w:val="0008059E"/>
    <w:rsid w:val="000B0F72"/>
    <w:rsid w:val="000B2C19"/>
    <w:rsid w:val="000C46C3"/>
    <w:rsid w:val="000D62D2"/>
    <w:rsid w:val="000F1D40"/>
    <w:rsid w:val="000F4AA6"/>
    <w:rsid w:val="00141A59"/>
    <w:rsid w:val="00145437"/>
    <w:rsid w:val="00165951"/>
    <w:rsid w:val="001722C6"/>
    <w:rsid w:val="00190DD7"/>
    <w:rsid w:val="002302BB"/>
    <w:rsid w:val="00231972"/>
    <w:rsid w:val="002B0F55"/>
    <w:rsid w:val="002E6C08"/>
    <w:rsid w:val="00302559"/>
    <w:rsid w:val="00335A4D"/>
    <w:rsid w:val="003365A7"/>
    <w:rsid w:val="00337642"/>
    <w:rsid w:val="00342226"/>
    <w:rsid w:val="00346F79"/>
    <w:rsid w:val="00393726"/>
    <w:rsid w:val="003A5292"/>
    <w:rsid w:val="003C2678"/>
    <w:rsid w:val="003C4A98"/>
    <w:rsid w:val="003F4A20"/>
    <w:rsid w:val="00474332"/>
    <w:rsid w:val="00484F35"/>
    <w:rsid w:val="00485C92"/>
    <w:rsid w:val="00485D75"/>
    <w:rsid w:val="004E3590"/>
    <w:rsid w:val="005005CE"/>
    <w:rsid w:val="00505FDD"/>
    <w:rsid w:val="00513EA2"/>
    <w:rsid w:val="00516A5C"/>
    <w:rsid w:val="00533990"/>
    <w:rsid w:val="00540491"/>
    <w:rsid w:val="00542D0A"/>
    <w:rsid w:val="005435EA"/>
    <w:rsid w:val="005A2534"/>
    <w:rsid w:val="005B2B96"/>
    <w:rsid w:val="005B6B52"/>
    <w:rsid w:val="005F0F1A"/>
    <w:rsid w:val="006204D7"/>
    <w:rsid w:val="006470CD"/>
    <w:rsid w:val="00662B2D"/>
    <w:rsid w:val="006758B0"/>
    <w:rsid w:val="0068418F"/>
    <w:rsid w:val="00695219"/>
    <w:rsid w:val="00695D57"/>
    <w:rsid w:val="006E5988"/>
    <w:rsid w:val="00717546"/>
    <w:rsid w:val="00766DDC"/>
    <w:rsid w:val="007839D2"/>
    <w:rsid w:val="007A0ED5"/>
    <w:rsid w:val="007B1474"/>
    <w:rsid w:val="007B6C52"/>
    <w:rsid w:val="007F41AA"/>
    <w:rsid w:val="0080549A"/>
    <w:rsid w:val="00823844"/>
    <w:rsid w:val="00834874"/>
    <w:rsid w:val="00834977"/>
    <w:rsid w:val="008863D4"/>
    <w:rsid w:val="008866AC"/>
    <w:rsid w:val="00891D55"/>
    <w:rsid w:val="008E5C9E"/>
    <w:rsid w:val="008E73C1"/>
    <w:rsid w:val="009121F5"/>
    <w:rsid w:val="00916A2E"/>
    <w:rsid w:val="0094399A"/>
    <w:rsid w:val="00963117"/>
    <w:rsid w:val="009733BF"/>
    <w:rsid w:val="009C4ABE"/>
    <w:rsid w:val="00A028EE"/>
    <w:rsid w:val="00A044EE"/>
    <w:rsid w:val="00A12495"/>
    <w:rsid w:val="00A44407"/>
    <w:rsid w:val="00A77D23"/>
    <w:rsid w:val="00A8316C"/>
    <w:rsid w:val="00AA22AC"/>
    <w:rsid w:val="00AD055C"/>
    <w:rsid w:val="00AE1E80"/>
    <w:rsid w:val="00B94007"/>
    <w:rsid w:val="00BB24E4"/>
    <w:rsid w:val="00BD49F2"/>
    <w:rsid w:val="00BF144F"/>
    <w:rsid w:val="00BF74F7"/>
    <w:rsid w:val="00C20356"/>
    <w:rsid w:val="00C35A65"/>
    <w:rsid w:val="00C433F6"/>
    <w:rsid w:val="00C645C5"/>
    <w:rsid w:val="00CC2B3B"/>
    <w:rsid w:val="00CC3D8C"/>
    <w:rsid w:val="00CD1845"/>
    <w:rsid w:val="00CE39E7"/>
    <w:rsid w:val="00CF5915"/>
    <w:rsid w:val="00D01C23"/>
    <w:rsid w:val="00D10D1A"/>
    <w:rsid w:val="00D363EE"/>
    <w:rsid w:val="00D53547"/>
    <w:rsid w:val="00D661E0"/>
    <w:rsid w:val="00DD0938"/>
    <w:rsid w:val="00DD2C69"/>
    <w:rsid w:val="00DD7AEE"/>
    <w:rsid w:val="00E24409"/>
    <w:rsid w:val="00E41CEC"/>
    <w:rsid w:val="00E4601D"/>
    <w:rsid w:val="00E60BD2"/>
    <w:rsid w:val="00E81B1B"/>
    <w:rsid w:val="00E95034"/>
    <w:rsid w:val="00E96223"/>
    <w:rsid w:val="00EE0D86"/>
    <w:rsid w:val="00EF039D"/>
    <w:rsid w:val="00F00729"/>
    <w:rsid w:val="00F15DB2"/>
    <w:rsid w:val="00F17631"/>
    <w:rsid w:val="00F350E1"/>
    <w:rsid w:val="00F35A73"/>
    <w:rsid w:val="00F421D7"/>
    <w:rsid w:val="00F461CE"/>
    <w:rsid w:val="00F57C2E"/>
    <w:rsid w:val="00F74894"/>
    <w:rsid w:val="00F82A82"/>
    <w:rsid w:val="00F86218"/>
    <w:rsid w:val="00FA61F5"/>
    <w:rsid w:val="00FB111C"/>
    <w:rsid w:val="00FB21EE"/>
    <w:rsid w:val="00FD4453"/>
    <w:rsid w:val="00FE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2369E"/>
  <w15:docId w15:val="{BE6578C5-113C-4FAD-AD4F-C9F7407C8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5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A6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35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52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5200"/>
  </w:style>
  <w:style w:type="paragraph" w:styleId="Footer">
    <w:name w:val="footer"/>
    <w:basedOn w:val="Normal"/>
    <w:link w:val="FooterChar"/>
    <w:uiPriority w:val="99"/>
    <w:unhideWhenUsed/>
    <w:rsid w:val="000052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5200"/>
  </w:style>
  <w:style w:type="paragraph" w:customStyle="1" w:styleId="2909F619802848F09E01365C32F34654">
    <w:name w:val="2909F619802848F09E01365C32F34654"/>
    <w:rsid w:val="00005200"/>
    <w:rPr>
      <w:rFonts w:eastAsiaTheme="minorEastAsia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A4440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es\Desktop\All%20Hazard%20Letterhea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CC7B4E1AB1D4ECEAEFEBCDC54ACC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964FF-E477-4E4E-9C9C-547C689F40B9}"/>
      </w:docPartPr>
      <w:docPartBody>
        <w:p w:rsidR="00AA47D4" w:rsidRDefault="00AA47D4" w:rsidP="00AA47D4">
          <w:pPr>
            <w:pStyle w:val="ACC7B4E1AB1D4ECEAEFEBCDC54ACCFDC1"/>
          </w:pPr>
          <w:r w:rsidRPr="00182FD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EAFD43243740E3B5EF5A83BCD8E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E14D7-D1EE-4C1D-B0AB-438D48A2391E}"/>
      </w:docPartPr>
      <w:docPartBody>
        <w:p w:rsidR="00AA47D4" w:rsidRDefault="00AA47D4" w:rsidP="00AA47D4">
          <w:pPr>
            <w:pStyle w:val="78EAFD43243740E3B5EF5A83BCD8E6C71"/>
          </w:pPr>
          <w:r w:rsidRPr="00182FD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D48AD631DE45DA8789CBDCAAFD8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87E49-0921-4CE9-AF3E-EBA915FD7B10}"/>
      </w:docPartPr>
      <w:docPartBody>
        <w:p w:rsidR="00AA47D4" w:rsidRDefault="00AA47D4" w:rsidP="00AA47D4">
          <w:pPr>
            <w:pStyle w:val="EED48AD631DE45DA8789CBDCAAFD871C1"/>
          </w:pPr>
          <w:r w:rsidRPr="00182FD4">
            <w:rPr>
              <w:rStyle w:val="PlaceholderText"/>
            </w:rPr>
            <w:t>Click or tap to enter a date.</w:t>
          </w:r>
        </w:p>
      </w:docPartBody>
    </w:docPart>
    <w:docPart>
      <w:docPartPr>
        <w:name w:val="7C6A9FCC0AFA42C7A609A7DC58A43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E0723-A64D-4AED-8199-9C04A51D1B62}"/>
      </w:docPartPr>
      <w:docPartBody>
        <w:p w:rsidR="00AA47D4" w:rsidRDefault="00AA47D4" w:rsidP="00AA47D4">
          <w:pPr>
            <w:pStyle w:val="7C6A9FCC0AFA42C7A609A7DC58A4348B1"/>
          </w:pPr>
          <w:r w:rsidRPr="00182FD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2B5B460ECC47A4A6375743DD5A2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C4928-042D-45D0-A5F2-B72FF63D8FEB}"/>
      </w:docPartPr>
      <w:docPartBody>
        <w:p w:rsidR="00AA47D4" w:rsidRDefault="00AA47D4" w:rsidP="00AA47D4">
          <w:pPr>
            <w:pStyle w:val="472B5B460ECC47A4A6375743DD5A2D981"/>
          </w:pPr>
          <w:r w:rsidRPr="00182FD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81DF0B88B24E3091955594C5E0C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522A9-3E1A-49E2-9CA0-09F846DD3690}"/>
      </w:docPartPr>
      <w:docPartBody>
        <w:p w:rsidR="00AA47D4" w:rsidRDefault="00AA47D4" w:rsidP="00AA47D4">
          <w:pPr>
            <w:pStyle w:val="3181DF0B88B24E3091955594C5E0C7E61"/>
          </w:pPr>
          <w:r w:rsidRPr="00182FD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3D3E95FA4D47008C36F79466ECA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F9D34-2697-493C-8928-DBFE4A2F9E4D}"/>
      </w:docPartPr>
      <w:docPartBody>
        <w:p w:rsidR="00AA47D4" w:rsidRDefault="00AA47D4" w:rsidP="00AA47D4">
          <w:pPr>
            <w:pStyle w:val="EA3D3E95FA4D47008C36F79466ECA9901"/>
          </w:pPr>
          <w:r w:rsidRPr="00182FD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9DEEEB9A10412FA041CD829FEBC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9C93E-7CFF-44A8-A7A9-0F81FD5F5994}"/>
      </w:docPartPr>
      <w:docPartBody>
        <w:p w:rsidR="00AA47D4" w:rsidRDefault="00AA47D4" w:rsidP="00AA47D4">
          <w:pPr>
            <w:pStyle w:val="DE9DEEEB9A10412FA041CD829FEBC6B21"/>
          </w:pPr>
          <w:r w:rsidRPr="00182FD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193A6224A043BEA0F5AF7E1A92A6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370F2-0437-49C2-92E3-076E0F9E7021}"/>
      </w:docPartPr>
      <w:docPartBody>
        <w:p w:rsidR="00AA47D4" w:rsidRDefault="00AA47D4" w:rsidP="00AA47D4">
          <w:pPr>
            <w:pStyle w:val="48193A6224A043BEA0F5AF7E1A92A66F1"/>
          </w:pPr>
          <w:r w:rsidRPr="00182FD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341916FE4442AA8BB6A1D260207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21F87-32C8-4F78-ACD7-12DD66402D1C}"/>
      </w:docPartPr>
      <w:docPartBody>
        <w:p w:rsidR="00AA47D4" w:rsidRDefault="00AA47D4" w:rsidP="00AA47D4">
          <w:pPr>
            <w:pStyle w:val="23341916FE4442AA8BB6A1D2602077EB1"/>
          </w:pPr>
          <w:r w:rsidRPr="00182FD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D54221470F4A628BB12D24E583A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A0A7A-19D1-4667-9B81-1740BCE2BBC3}"/>
      </w:docPartPr>
      <w:docPartBody>
        <w:p w:rsidR="00AA47D4" w:rsidRDefault="00AA47D4" w:rsidP="00AA47D4">
          <w:pPr>
            <w:pStyle w:val="1ED54221470F4A628BB12D24E583A2A61"/>
          </w:pPr>
          <w:r w:rsidRPr="00182FD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FD22B01D7D46F7BF7173742A3AC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C334F-AFBF-40A3-9E61-27C1992A13D4}"/>
      </w:docPartPr>
      <w:docPartBody>
        <w:p w:rsidR="00AA47D4" w:rsidRDefault="00AA47D4" w:rsidP="00AA47D4">
          <w:pPr>
            <w:pStyle w:val="32FD22B01D7D46F7BF7173742A3ACABF1"/>
          </w:pPr>
          <w:r w:rsidRPr="00182FD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617779869747A49DF0427866B70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F4B355-C34D-44B8-8C08-56BFABE3C075}"/>
      </w:docPartPr>
      <w:docPartBody>
        <w:p w:rsidR="00AA47D4" w:rsidRDefault="00AA47D4" w:rsidP="00AA47D4">
          <w:pPr>
            <w:pStyle w:val="16617779869747A49DF0427866B70B611"/>
          </w:pPr>
          <w:r w:rsidRPr="00182FD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4EF38B877745F9A30D65FDE2978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1EBE8-A928-47F6-9BBF-AEEFCCDE717E}"/>
      </w:docPartPr>
      <w:docPartBody>
        <w:p w:rsidR="00AA47D4" w:rsidRDefault="00AA47D4" w:rsidP="00AA47D4">
          <w:pPr>
            <w:pStyle w:val="384EF38B877745F9A30D65FDE2978BAB1"/>
          </w:pPr>
          <w:r w:rsidRPr="00182FD4">
            <w:rPr>
              <w:rStyle w:val="PlaceholderText"/>
            </w:rPr>
            <w:t>Click or tap to enter a date.</w:t>
          </w:r>
        </w:p>
      </w:docPartBody>
    </w:docPart>
    <w:docPart>
      <w:docPartPr>
        <w:name w:val="E2A9DF5D420C4E13B6A481EDA9420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4B71DC-1D08-44BD-8245-1A96022FDCA3}"/>
      </w:docPartPr>
      <w:docPartBody>
        <w:p w:rsidR="00AA47D4" w:rsidRDefault="00AA47D4" w:rsidP="00AA47D4">
          <w:pPr>
            <w:pStyle w:val="E2A9DF5D420C4E13B6A481EDA942070C"/>
          </w:pPr>
          <w:r w:rsidRPr="00182FD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26F"/>
    <w:rsid w:val="000F4AA6"/>
    <w:rsid w:val="001E00E0"/>
    <w:rsid w:val="00764EA6"/>
    <w:rsid w:val="00777152"/>
    <w:rsid w:val="0092126F"/>
    <w:rsid w:val="00987262"/>
    <w:rsid w:val="00AA47D4"/>
    <w:rsid w:val="00CD1845"/>
    <w:rsid w:val="00DD2C69"/>
    <w:rsid w:val="00E473BC"/>
    <w:rsid w:val="00EC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47D4"/>
    <w:rPr>
      <w:color w:val="808080"/>
    </w:rPr>
  </w:style>
  <w:style w:type="paragraph" w:customStyle="1" w:styleId="ACC7B4E1AB1D4ECEAEFEBCDC54ACCFDC1">
    <w:name w:val="ACC7B4E1AB1D4ECEAEFEBCDC54ACCFDC1"/>
    <w:rsid w:val="00AA47D4"/>
    <w:pPr>
      <w:spacing w:after="200" w:line="276" w:lineRule="auto"/>
    </w:pPr>
    <w:rPr>
      <w:rFonts w:eastAsiaTheme="minorHAnsi"/>
    </w:rPr>
  </w:style>
  <w:style w:type="paragraph" w:customStyle="1" w:styleId="78EAFD43243740E3B5EF5A83BCD8E6C71">
    <w:name w:val="78EAFD43243740E3B5EF5A83BCD8E6C71"/>
    <w:rsid w:val="00AA47D4"/>
    <w:pPr>
      <w:spacing w:after="200" w:line="276" w:lineRule="auto"/>
    </w:pPr>
    <w:rPr>
      <w:rFonts w:eastAsiaTheme="minorHAnsi"/>
    </w:rPr>
  </w:style>
  <w:style w:type="paragraph" w:customStyle="1" w:styleId="EED48AD631DE45DA8789CBDCAAFD871C1">
    <w:name w:val="EED48AD631DE45DA8789CBDCAAFD871C1"/>
    <w:rsid w:val="00AA47D4"/>
    <w:pPr>
      <w:spacing w:after="200" w:line="276" w:lineRule="auto"/>
    </w:pPr>
    <w:rPr>
      <w:rFonts w:eastAsiaTheme="minorHAnsi"/>
    </w:rPr>
  </w:style>
  <w:style w:type="paragraph" w:customStyle="1" w:styleId="7C6A9FCC0AFA42C7A609A7DC58A4348B1">
    <w:name w:val="7C6A9FCC0AFA42C7A609A7DC58A4348B1"/>
    <w:rsid w:val="00AA47D4"/>
    <w:pPr>
      <w:spacing w:after="200" w:line="276" w:lineRule="auto"/>
    </w:pPr>
    <w:rPr>
      <w:rFonts w:eastAsiaTheme="minorHAnsi"/>
    </w:rPr>
  </w:style>
  <w:style w:type="paragraph" w:customStyle="1" w:styleId="472B5B460ECC47A4A6375743DD5A2D981">
    <w:name w:val="472B5B460ECC47A4A6375743DD5A2D981"/>
    <w:rsid w:val="00AA47D4"/>
    <w:pPr>
      <w:spacing w:after="200" w:line="276" w:lineRule="auto"/>
    </w:pPr>
    <w:rPr>
      <w:rFonts w:eastAsiaTheme="minorHAnsi"/>
    </w:rPr>
  </w:style>
  <w:style w:type="paragraph" w:customStyle="1" w:styleId="3181DF0B88B24E3091955594C5E0C7E61">
    <w:name w:val="3181DF0B88B24E3091955594C5E0C7E61"/>
    <w:rsid w:val="00AA47D4"/>
    <w:pPr>
      <w:spacing w:after="200" w:line="276" w:lineRule="auto"/>
    </w:pPr>
    <w:rPr>
      <w:rFonts w:eastAsiaTheme="minorHAnsi"/>
    </w:rPr>
  </w:style>
  <w:style w:type="paragraph" w:customStyle="1" w:styleId="EA3D3E95FA4D47008C36F79466ECA9901">
    <w:name w:val="EA3D3E95FA4D47008C36F79466ECA9901"/>
    <w:rsid w:val="00AA47D4"/>
    <w:pPr>
      <w:spacing w:after="200" w:line="276" w:lineRule="auto"/>
    </w:pPr>
    <w:rPr>
      <w:rFonts w:eastAsiaTheme="minorHAnsi"/>
    </w:rPr>
  </w:style>
  <w:style w:type="paragraph" w:customStyle="1" w:styleId="DE9DEEEB9A10412FA041CD829FEBC6B21">
    <w:name w:val="DE9DEEEB9A10412FA041CD829FEBC6B21"/>
    <w:rsid w:val="00AA47D4"/>
    <w:pPr>
      <w:spacing w:after="200" w:line="276" w:lineRule="auto"/>
    </w:pPr>
    <w:rPr>
      <w:rFonts w:eastAsiaTheme="minorHAnsi"/>
    </w:rPr>
  </w:style>
  <w:style w:type="paragraph" w:customStyle="1" w:styleId="48193A6224A043BEA0F5AF7E1A92A66F1">
    <w:name w:val="48193A6224A043BEA0F5AF7E1A92A66F1"/>
    <w:rsid w:val="00AA47D4"/>
    <w:pPr>
      <w:spacing w:after="200" w:line="276" w:lineRule="auto"/>
    </w:pPr>
    <w:rPr>
      <w:rFonts w:eastAsiaTheme="minorHAnsi"/>
    </w:rPr>
  </w:style>
  <w:style w:type="paragraph" w:customStyle="1" w:styleId="E2A9DF5D420C4E13B6A481EDA942070C">
    <w:name w:val="E2A9DF5D420C4E13B6A481EDA942070C"/>
    <w:rsid w:val="00AA47D4"/>
    <w:pPr>
      <w:spacing w:after="200" w:line="276" w:lineRule="auto"/>
    </w:pPr>
    <w:rPr>
      <w:rFonts w:eastAsiaTheme="minorHAnsi"/>
    </w:rPr>
  </w:style>
  <w:style w:type="paragraph" w:customStyle="1" w:styleId="23341916FE4442AA8BB6A1D2602077EB1">
    <w:name w:val="23341916FE4442AA8BB6A1D2602077EB1"/>
    <w:rsid w:val="00AA47D4"/>
    <w:pPr>
      <w:spacing w:after="200" w:line="276" w:lineRule="auto"/>
    </w:pPr>
    <w:rPr>
      <w:rFonts w:eastAsiaTheme="minorHAnsi"/>
    </w:rPr>
  </w:style>
  <w:style w:type="paragraph" w:customStyle="1" w:styleId="1ED54221470F4A628BB12D24E583A2A61">
    <w:name w:val="1ED54221470F4A628BB12D24E583A2A61"/>
    <w:rsid w:val="00AA47D4"/>
    <w:pPr>
      <w:spacing w:after="200" w:line="276" w:lineRule="auto"/>
    </w:pPr>
    <w:rPr>
      <w:rFonts w:eastAsiaTheme="minorHAnsi"/>
    </w:rPr>
  </w:style>
  <w:style w:type="paragraph" w:customStyle="1" w:styleId="32FD22B01D7D46F7BF7173742A3ACABF1">
    <w:name w:val="32FD22B01D7D46F7BF7173742A3ACABF1"/>
    <w:rsid w:val="00AA47D4"/>
    <w:pPr>
      <w:spacing w:after="200" w:line="276" w:lineRule="auto"/>
    </w:pPr>
    <w:rPr>
      <w:rFonts w:eastAsiaTheme="minorHAnsi"/>
    </w:rPr>
  </w:style>
  <w:style w:type="paragraph" w:customStyle="1" w:styleId="16617779869747A49DF0427866B70B611">
    <w:name w:val="16617779869747A49DF0427866B70B611"/>
    <w:rsid w:val="00AA47D4"/>
    <w:pPr>
      <w:spacing w:after="200" w:line="276" w:lineRule="auto"/>
    </w:pPr>
    <w:rPr>
      <w:rFonts w:eastAsiaTheme="minorHAnsi"/>
    </w:rPr>
  </w:style>
  <w:style w:type="paragraph" w:customStyle="1" w:styleId="384EF38B877745F9A30D65FDE2978BAB1">
    <w:name w:val="384EF38B877745F9A30D65FDE2978BAB1"/>
    <w:rsid w:val="00AA47D4"/>
    <w:pPr>
      <w:spacing w:after="200" w:line="276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7664D-55FD-48E3-9F2E-B747D016E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 Hazard Letterhead</Template>
  <TotalTime>12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Wally Sobczyk</dc:creator>
  <cp:lastModifiedBy>Josh Tidey</cp:lastModifiedBy>
  <cp:revision>11</cp:revision>
  <cp:lastPrinted>2014-07-02T12:44:00Z</cp:lastPrinted>
  <dcterms:created xsi:type="dcterms:W3CDTF">2024-11-05T19:58:00Z</dcterms:created>
  <dcterms:modified xsi:type="dcterms:W3CDTF">2026-06-15T20:49:00Z</dcterms:modified>
</cp:coreProperties>
</file>